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97D3B" w:rsidR="00B01EC1" w:rsidP="17875473" w:rsidRDefault="00B01EC1" w14:paraId="0FE88DDE" wp14:textId="4117AEDF">
      <w:pPr>
        <w:pStyle w:val="Standard"/>
        <w:pageBreakBefore w:val="1"/>
        <w:jc w:val="center"/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</w:pP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>Dotazník</w:t>
      </w: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 pro </w:t>
      </w: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>rodiče</w:t>
      </w: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 </w:t>
      </w:r>
      <w:r w:rsidRPr="2BCCA4C2" w:rsidR="40EA7545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 </w:t>
      </w:r>
      <w:r w:rsidRPr="2BCCA4C2" w:rsidR="71BC3A82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předškolní </w:t>
      </w:r>
      <w:r w:rsidRPr="2BCCA4C2" w:rsidR="40EA7545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>2-7 let</w:t>
      </w:r>
    </w:p>
    <w:p xmlns:wp14="http://schemas.microsoft.com/office/word/2010/wordml" w:rsidR="00B01EC1" w:rsidP="17875473" w:rsidRDefault="00B01EC1" w14:paraId="3FB1C98D" wp14:textId="00586C5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Jméno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dítěte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: </w:t>
      </w:r>
      <w:r w:rsidRPr="27349A1C" w:rsidR="7F497FE8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</w:t>
      </w:r>
      <w:bookmarkStart w:name="_GoBack" w:id="0"/>
      <w:bookmarkEnd w:id="0"/>
    </w:p>
    <w:p xmlns:wp14="http://schemas.microsoft.com/office/word/2010/wordml" w:rsidRPr="00434DE4" w:rsidR="00B01EC1" w:rsidP="17875473" w:rsidRDefault="00B01EC1" w14:paraId="51991DC5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Průběh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předškolní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výchovy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a 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vzdělávání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běžná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mš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speciální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mš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věk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dítěte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nástupu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do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mš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problémy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adaptaci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navazování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kontaktu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dětmi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…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)</w:t>
      </w:r>
    </w:p>
    <w:p w:rsidR="0B46FAB9" w:rsidP="0B46FAB9" w:rsidRDefault="0B46FAB9" w14:paraId="2A6C7160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6C3F7BE1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362DE4" w:rsidR="00B01EC1" w:rsidP="17875473" w:rsidRDefault="00B01EC1" w14:paraId="14352D4C" wp14:textId="77777777" wp14:noSpellErr="1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  <w:r w:rsidRPr="17875473" w:rsidR="00B01EC1">
        <w:rPr>
          <w:rFonts w:ascii="Calibri" w:hAnsi="Calibri"/>
          <w:b w:val="1"/>
          <w:bCs w:val="1"/>
          <w:i w:val="0"/>
          <w:iCs w:val="0"/>
          <w:sz w:val="22"/>
          <w:szCs w:val="22"/>
        </w:rPr>
        <w:t>Smyslová citlivost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; e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xistují nějaké podněty, které mu vadí (hluk, pachy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 xml:space="preserve">, 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vizuální,…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..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)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 xml:space="preserve"> nebo naopak které vyhledává</w:t>
      </w:r>
    </w:p>
    <w:p w:rsidR="6719E161" w:rsidP="17875473" w:rsidRDefault="6719E161" w14:paraId="4A73057F" w14:textId="7F601D7A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Sluchová</w:t>
      </w: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 vadí mu nějaké zvuky, frekvence zvuku? Hluk? vyhledával zvukové hračky? je citlivý na hudbu?  </w:t>
      </w:r>
    </w:p>
    <w:p w:rsidR="6719E161" w:rsidP="17875473" w:rsidRDefault="6719E161" w14:paraId="7ED20D92" w14:textId="6EE7B2FD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Zraková: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 vadí mu ostrá světla, střídání světel, zářivky? Vyhledával hračky se světýlky?  </w:t>
      </w:r>
    </w:p>
    <w:p w:rsidR="6719E161" w:rsidP="17875473" w:rsidRDefault="6719E161" w14:paraId="34D81129" w14:textId="2569F13F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 xml:space="preserve">Čichová, chuťová, jídlo: 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vadí mu některé pachy? vadí mu některá jídla, potraviny? vyhledává nějaký typ potravin? má čichovou paměť?  </w:t>
      </w:r>
    </w:p>
    <w:p w:rsidR="6719E161" w:rsidP="17875473" w:rsidRDefault="6719E161" w14:paraId="7DDC269D" w14:textId="0A2D724D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 xml:space="preserve">Taktilní: 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>má rád/</w:t>
      </w: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v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adí mu některé dotyky, některé struktury jídel, oblečení (např. kousavé svetry/měkoučké svetry) či hraček (sliz, plastelína)? Vyhledává či odmítá nějaké typy dotyků? Je mazlivý? Má rád masáže? Chodí bos/odmítá chodit bos?  </w:t>
      </w:r>
    </w:p>
    <w:p w:rsidR="6719E161" w:rsidP="17875473" w:rsidRDefault="6719E161" w14:paraId="611EDDFD" w14:textId="6112E3C5">
      <w:pPr>
        <w:spacing w:before="0" w:beforeAutospacing="off" w:after="0" w:afterAutospacing="off"/>
      </w:pPr>
      <w:r w:rsidRPr="0B46FAB9" w:rsidR="0B46FAB9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 xml:space="preserve">Vestibulární systém: </w:t>
      </w:r>
      <w:r w:rsidRPr="0B46FAB9" w:rsidR="0B46FAB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>Má rád kolotoče? Rychlé pohyby? Je dobrý v míčových hrách/"nešikovný"?</w:t>
      </w:r>
    </w:p>
    <w:p w:rsidR="17875473" w:rsidP="17875473" w:rsidRDefault="17875473" w14:paraId="4FA68B2A" w14:textId="1CEA8D70">
      <w:pPr>
        <w:pStyle w:val="Standard"/>
        <w:spacing w:before="0" w:beforeAutospacing="off" w:after="0" w:afterAutospacing="off"/>
        <w:rPr>
          <w:rFonts w:ascii="Calibri" w:hAnsi="Calibri" w:eastAsia="Times New Roman" w:cs="Times New Roman"/>
          <w:sz w:val="22"/>
          <w:szCs w:val="22"/>
        </w:rPr>
      </w:pPr>
      <w:r w:rsidRPr="27349A1C" w:rsidR="0B46FAB9">
        <w:rPr>
          <w:rFonts w:ascii="Calibri" w:hAnsi="Calibri" w:eastAsia="Times New Roman" w:cs="Times New Roman"/>
          <w:sz w:val="22"/>
          <w:szCs w:val="22"/>
        </w:rPr>
        <w:t xml:space="preserve"> </w:t>
      </w:r>
    </w:p>
    <w:p w:rsidR="226526F3" w:rsidP="27349A1C" w:rsidRDefault="226526F3" w14:paraId="2FDD3EA9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226526F3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26526F3" w:rsidP="27349A1C" w:rsidRDefault="226526F3" w14:paraId="0927B3C0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226526F3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49CCA66C" w14:textId="11B671BD">
      <w:pPr>
        <w:pStyle w:val="Standard"/>
        <w:spacing w:before="0" w:beforeAutospacing="off" w:after="0" w:afterAutospacing="off"/>
        <w:rPr>
          <w:rFonts w:ascii="Calibri" w:hAnsi="Calibri" w:eastAsia="Times New Roman" w:cs="Times New Roman"/>
          <w:sz w:val="22"/>
          <w:szCs w:val="22"/>
          <w:lang w:val="en-US"/>
        </w:rPr>
      </w:pPr>
    </w:p>
    <w:p w:rsidR="0B46FAB9" w:rsidP="0B46FAB9" w:rsidRDefault="0B46FAB9" w14:paraId="145C5B35" w14:textId="602007B6">
      <w:pPr>
        <w:pStyle w:val="Standard"/>
        <w:spacing w:before="0" w:beforeAutospacing="off" w:after="0" w:afterAutospacing="off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="00B01EC1" w:rsidP="17875473" w:rsidRDefault="00B01EC1" w14:paraId="31F10EFA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Úroveň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hrubé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motoriky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celková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obratnost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udrží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rovnováhu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střídá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nohy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chůzi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do a ze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schodů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přejde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po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čáře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zvýšené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ploše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kladině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lavičce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přeskočí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snožmo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nízkou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překážku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hodí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chytne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míč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kopne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míče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jezdí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odrážedle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koloběžce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…..</w:t>
      </w:r>
    </w:p>
    <w:p w:rsidR="47127FA8" w:rsidP="47127FA8" w:rsidRDefault="47127FA8" w14:paraId="66DA7FEE" w14:textId="1E971B30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27349A1C" w:rsidR="0B46FAB9">
        <w:rPr>
          <w:rFonts w:ascii="Calibri" w:hAnsi="Calibri" w:eastAsia="Times New Roman" w:cs="Times New Roman"/>
          <w:sz w:val="22"/>
          <w:szCs w:val="22"/>
        </w:rPr>
        <w:t xml:space="preserve"> </w:t>
      </w:r>
    </w:p>
    <w:p w:rsidR="22109D95" w:rsidP="27349A1C" w:rsidRDefault="22109D95" w14:paraId="554CF2FD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22109D95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0975B1DE" w14:textId="70A29D71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</w:p>
    <w:p xmlns:wp14="http://schemas.microsoft.com/office/word/2010/wordml" w:rsidRPr="00AA0A46" w:rsidR="00B01EC1" w:rsidP="00B01EC1" w:rsidRDefault="00B01EC1" w14:paraId="5DAB6C7B" wp14:textId="77777777">
      <w:pPr>
        <w:pStyle w:val="Zkladntext21"/>
        <w:rPr>
          <w:rFonts w:ascii="Calibri" w:hAnsi="Calibri"/>
          <w:b/>
          <w:i w:val="0"/>
          <w:sz w:val="22"/>
          <w:szCs w:val="22"/>
        </w:rPr>
      </w:pPr>
    </w:p>
    <w:p xmlns:wp14="http://schemas.microsoft.com/office/word/2010/wordml" w:rsidRPr="00DA7989" w:rsidR="00B01EC1" w:rsidP="00B01EC1" w:rsidRDefault="00B01EC1" w14:paraId="6739578D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Úroveň </w:t>
      </w:r>
      <w:r w:rsidRPr="0B46FAB9" w:rsidR="0B46FAB9">
        <w:rPr>
          <w:rFonts w:ascii="Calibri" w:hAnsi="Calibri"/>
          <w:b w:val="1"/>
          <w:bCs w:val="1"/>
          <w:i w:val="0"/>
          <w:iCs w:val="0"/>
          <w:sz w:val="22"/>
          <w:szCs w:val="22"/>
        </w:rPr>
        <w:t xml:space="preserve">jemné motoriky, </w:t>
      </w:r>
      <w:r w:rsidRPr="0B46FAB9" w:rsidR="0B46FAB9">
        <w:rPr>
          <w:rFonts w:ascii="Calibri" w:hAnsi="Calibri"/>
          <w:b w:val="1"/>
          <w:bCs w:val="1"/>
          <w:i w:val="0"/>
          <w:iCs w:val="0"/>
          <w:sz w:val="22"/>
          <w:szCs w:val="22"/>
        </w:rPr>
        <w:t>grafomotoriky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 (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uchopuje předměty dlaní, 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>pinzetovým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 úchopem, jakou ruku preferuje, práce s tužkou…)</w:t>
      </w:r>
    </w:p>
    <w:p w:rsidR="0B46FAB9" w:rsidP="0B46FAB9" w:rsidRDefault="0B46FAB9" w14:paraId="0B7ACB33" w14:textId="4D6731A0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w:rsidR="6F7105A6" w:rsidP="27349A1C" w:rsidRDefault="6F7105A6" w14:paraId="2F383A32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6F7105A6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79DC6065" w14:textId="23E41045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xmlns:wp14="http://schemas.microsoft.com/office/word/2010/wordml" w:rsidR="00B01EC1" w:rsidP="00B01EC1" w:rsidRDefault="00B01EC1" w14:paraId="02EB378F" wp14:textId="77777777">
      <w:pPr>
        <w:pStyle w:val="Zkladntext21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Pr="0060514A" w:rsidR="00B01EC1" w:rsidP="0B46FAB9" w:rsidRDefault="00B01EC1" w14:paraId="721AA07A" wp14:textId="77777777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Úroveň </w:t>
      </w:r>
      <w:r w:rsidRPr="0B46FAB9" w:rsidR="0B46FAB9">
        <w:rPr>
          <w:rFonts w:ascii="Calibri" w:hAnsi="Calibri"/>
          <w:b w:val="1"/>
          <w:bCs w:val="1"/>
          <w:i w:val="0"/>
          <w:iCs w:val="0"/>
          <w:sz w:val="22"/>
          <w:szCs w:val="22"/>
        </w:rPr>
        <w:t>komunikace</w:t>
      </w:r>
      <w:r w:rsidRPr="0B46FAB9" w:rsidR="0B46FAB9">
        <w:rPr>
          <w:rFonts w:ascii="Calibri" w:hAnsi="Calibri"/>
          <w:b w:val="1"/>
          <w:bCs w:val="1"/>
          <w:sz w:val="22"/>
          <w:szCs w:val="22"/>
        </w:rPr>
        <w:t xml:space="preserve"> 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>(porozumění i aktivní řeč, porozumění instrukcím, porozumění v kolektivu, případná nutnost vysvětlovat věci víckrát)</w:t>
      </w:r>
    </w:p>
    <w:p w:rsidR="0B46FAB9" w:rsidP="0B46FAB9" w:rsidRDefault="0B46FAB9" w14:paraId="75D3B4D9" w14:textId="4F64D829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w:rsidR="357BC8FF" w:rsidP="27349A1C" w:rsidRDefault="357BC8FF" w14:paraId="733E8FBC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357BC8FF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2D74E478" w14:textId="43C27C1E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w:rsidR="0B46FAB9" w:rsidP="0B46FAB9" w:rsidRDefault="0B46FAB9" w14:paraId="261B1B73" w14:textId="26314D49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xmlns:wp14="http://schemas.microsoft.com/office/word/2010/wordml" w:rsidR="00B01EC1" w:rsidP="17875473" w:rsidRDefault="00B01EC1" w14:paraId="1DE66AD6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vrstevníky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sourozenci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- Má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zájem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kontakt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vrstevníky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kolektiv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Hraje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spíše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vedle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dětmi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/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pozoruje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Zapojí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vrstevníků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zapojí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(do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jakého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typu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akceptuje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pravidla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Má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kamaráda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Pr="0060514A" w:rsidR="00B01EC1" w:rsidP="0B46FAB9" w:rsidRDefault="00B01EC1" w14:paraId="666F21AB" wp14:textId="77777777">
      <w:pPr>
        <w:rPr>
          <w:rFonts w:ascii="Calibri" w:hAnsi="Calibri"/>
          <w:i w:val="1"/>
          <w:iCs w:val="1"/>
        </w:rPr>
      </w:pPr>
      <w:r w:rsidRPr="0B46FAB9" w:rsidR="0B46FAB9">
        <w:rPr>
          <w:rFonts w:ascii="Calibri" w:hAnsi="Calibri"/>
          <w:sz w:val="22"/>
          <w:szCs w:val="22"/>
        </w:rPr>
        <w:t>Komunikuje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sz w:val="22"/>
          <w:szCs w:val="22"/>
        </w:rPr>
        <w:t>lépe</w:t>
      </w:r>
      <w:r w:rsidRPr="0B46FAB9" w:rsidR="0B46FAB9">
        <w:rPr>
          <w:rFonts w:ascii="Calibri" w:hAnsi="Calibri"/>
          <w:sz w:val="22"/>
          <w:szCs w:val="22"/>
        </w:rPr>
        <w:t xml:space="preserve"> s </w:t>
      </w:r>
      <w:r w:rsidRPr="0B46FAB9" w:rsidR="0B46FAB9">
        <w:rPr>
          <w:rFonts w:ascii="Calibri" w:hAnsi="Calibri"/>
          <w:sz w:val="22"/>
          <w:szCs w:val="22"/>
        </w:rPr>
        <w:t>dětmi</w:t>
      </w:r>
      <w:r w:rsidRPr="0B46FAB9" w:rsidR="0B46FAB9">
        <w:rPr>
          <w:rFonts w:ascii="Calibri" w:hAnsi="Calibri"/>
          <w:sz w:val="22"/>
          <w:szCs w:val="22"/>
        </w:rPr>
        <w:t xml:space="preserve"> - s </w:t>
      </w:r>
      <w:r w:rsidRPr="0B46FAB9" w:rsidR="0B46FAB9">
        <w:rPr>
          <w:rFonts w:ascii="Calibri" w:hAnsi="Calibri"/>
          <w:sz w:val="22"/>
          <w:szCs w:val="22"/>
        </w:rPr>
        <w:t>dospělými</w:t>
      </w:r>
    </w:p>
    <w:p w:rsidR="0B46FAB9" w:rsidP="0B46FAB9" w:rsidRDefault="0B46FAB9" w14:paraId="60C22DBD" w14:textId="525CEF06">
      <w:pPr>
        <w:rPr>
          <w:rFonts w:ascii="Calibri" w:hAnsi="Calibri"/>
          <w:sz w:val="22"/>
          <w:szCs w:val="22"/>
        </w:rPr>
      </w:pPr>
    </w:p>
    <w:p w:rsidR="1254B24E" w:rsidP="27349A1C" w:rsidRDefault="1254B24E" w14:paraId="19AA8849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1254B24E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239CB8B4" w14:textId="3C6E92E6">
      <w:pPr>
        <w:pStyle w:val="Standard"/>
        <w:spacing w:line="360" w:lineRule="auto"/>
        <w:ind w:left="0"/>
        <w:rPr>
          <w:rFonts w:ascii="Calibri" w:hAnsi="Calibri" w:eastAsia="Times New Roman" w:cs="Times New Roman"/>
          <w:b w:val="0"/>
          <w:bCs w:val="0"/>
          <w:i w:val="0"/>
          <w:iCs w:val="0"/>
          <w:sz w:val="22"/>
          <w:szCs w:val="22"/>
          <w:lang w:val="en-US"/>
        </w:rPr>
      </w:pPr>
    </w:p>
    <w:p w:rsidR="0B46FAB9" w:rsidP="0B46FAB9" w:rsidRDefault="0B46FAB9" w14:paraId="6E6690CA" w14:textId="06526564">
      <w:pPr>
        <w:pStyle w:val="Standard"/>
        <w:spacing w:line="360" w:lineRule="auto"/>
        <w:rPr>
          <w:rFonts w:ascii="Calibri" w:hAnsi="Calibri" w:eastAsia="Times New Roman" w:cs="Times New Roman"/>
          <w:b w:val="0"/>
          <w:bCs w:val="0"/>
          <w:i w:val="0"/>
          <w:iCs w:val="0"/>
          <w:sz w:val="22"/>
          <w:szCs w:val="22"/>
        </w:rPr>
      </w:pPr>
    </w:p>
    <w:p xmlns:wp14="http://schemas.microsoft.com/office/word/2010/wordml" w:rsidR="00B01EC1" w:rsidP="17875473" w:rsidRDefault="00B01EC1" w14:paraId="5EEFEB16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blízkými</w:t>
      </w: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dospělými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rodiči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) –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mazlí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spontánně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rodiče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obejme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pohladí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poskytne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útěchu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odloučí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se od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rodičů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…?</w:t>
      </w:r>
    </w:p>
    <w:p w:rsidR="0B46FAB9" w:rsidP="0B46FAB9" w:rsidRDefault="0B46FAB9" w14:paraId="50342641" w14:textId="484BE566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</w:p>
    <w:p w:rsidR="1E60C6C9" w:rsidP="27349A1C" w:rsidRDefault="1E60C6C9" w14:paraId="57334802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1E60C6C9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202420AF" w14:textId="25445F02">
      <w:pPr>
        <w:pStyle w:val="Standard"/>
        <w:spacing w:line="360" w:lineRule="auto"/>
        <w:rPr>
          <w:rFonts w:ascii="Calibri" w:hAnsi="Calibri" w:eastAsia="Times New Roman" w:cs="Times New Roman"/>
          <w:b w:val="0"/>
          <w:bCs w:val="0"/>
          <w:i w:val="0"/>
          <w:iCs w:val="0"/>
          <w:sz w:val="22"/>
          <w:szCs w:val="22"/>
          <w:lang w:val="en-US"/>
        </w:rPr>
      </w:pPr>
    </w:p>
    <w:p w:rsidR="0B46FAB9" w:rsidP="27349A1C" w:rsidRDefault="0B46FAB9" w14:paraId="3F5A21EA" w14:textId="4A1288DD">
      <w:pPr>
        <w:pStyle w:val="Standard"/>
        <w:spacing w:line="360" w:lineRule="auto"/>
        <w:rPr>
          <w:rFonts w:ascii="Calibri" w:hAnsi="Calibri" w:eastAsia="Times New Roman" w:cs="Times New Roman"/>
          <w:b w:val="0"/>
          <w:bCs w:val="0"/>
          <w:i w:val="0"/>
          <w:iCs w:val="0"/>
          <w:sz w:val="22"/>
          <w:szCs w:val="22"/>
        </w:rPr>
      </w:pPr>
    </w:p>
    <w:p w:rsidR="27349A1C" w:rsidP="27349A1C" w:rsidRDefault="27349A1C" w14:paraId="2A0920C0" w14:textId="5008A440">
      <w:pPr>
        <w:pStyle w:val="Standard"/>
        <w:spacing w:line="360" w:lineRule="auto"/>
        <w:rPr>
          <w:rFonts w:ascii="Calibri" w:hAnsi="Calibri" w:eastAsia="Times New Roman" w:cs="Times New Roman"/>
          <w:b w:val="0"/>
          <w:bCs w:val="0"/>
          <w:i w:val="0"/>
          <w:iCs w:val="0"/>
          <w:sz w:val="22"/>
          <w:szCs w:val="22"/>
        </w:rPr>
      </w:pPr>
    </w:p>
    <w:p w:rsidR="0B46FAB9" w:rsidP="27349A1C" w:rsidRDefault="0B46FAB9" w14:paraId="544ED9BE" w14:textId="1DEFA7AD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27349A1C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dospělými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-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rozliší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v 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kontaktu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rozdíl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mezi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dospělým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a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vrstevníkem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podřídí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se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autoritě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7CF05726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4A9F913A" w14:textId="3A6BBCB2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</w:p>
    <w:p w:rsidR="0B46FAB9" w:rsidP="0B46FAB9" w:rsidRDefault="0B46FAB9" w14:paraId="120CCC80" w14:textId="07511D82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</w:p>
    <w:p xmlns:wp14="http://schemas.microsoft.com/office/word/2010/wordml" w:rsidRPr="00607473" w:rsidR="00B01EC1" w:rsidP="17875473" w:rsidRDefault="00B01EC1" w14:paraId="19E34449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Chování</w:t>
      </w:r>
    </w:p>
    <w:p xmlns:wp14="http://schemas.microsoft.com/office/word/2010/wordml" w:rsidR="00B01EC1" w:rsidP="17875473" w:rsidRDefault="00B01EC1" w14:paraId="5392EC9A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Projevuje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dostatek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empatie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omlu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umí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vysvětlit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pocity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poskytne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útěchu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….)</w:t>
      </w:r>
    </w:p>
    <w:p xmlns:wp14="http://schemas.microsoft.com/office/word/2010/wordml" w:rsidRPr="002779CE" w:rsidR="00B01EC1" w:rsidP="00B01EC1" w:rsidRDefault="00B01EC1" w14:paraId="58C5CDC9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27349A1C" w:rsidR="00B01EC1">
        <w:rPr>
          <w:rFonts w:ascii="Calibri" w:hAnsi="Calibri"/>
          <w:i w:val="0"/>
          <w:iCs w:val="0"/>
          <w:sz w:val="22"/>
          <w:szCs w:val="22"/>
        </w:rPr>
        <w:t xml:space="preserve">Jak </w:t>
      </w:r>
      <w:r w:rsidRPr="27349A1C" w:rsidR="00B01EC1">
        <w:rPr>
          <w:rFonts w:ascii="Calibri" w:hAnsi="Calibri"/>
          <w:b w:val="1"/>
          <w:bCs w:val="1"/>
          <w:sz w:val="22"/>
          <w:szCs w:val="22"/>
        </w:rPr>
        <w:t>reaguje na neúspěch či kritiku</w:t>
      </w:r>
    </w:p>
    <w:p w:rsidR="3CEFA8A5" w:rsidP="27349A1C" w:rsidRDefault="3CEFA8A5" w14:paraId="4D4E5CA4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3CEFA8A5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7C8AB4A7" w14:textId="0CF6CFDE">
      <w:pPr>
        <w:outlineLvl w:val="0"/>
        <w:rPr>
          <w:rFonts w:ascii="Calibri" w:hAnsi="Calibri"/>
          <w:sz w:val="22"/>
          <w:szCs w:val="22"/>
        </w:rPr>
      </w:pPr>
    </w:p>
    <w:p w:rsidR="0B46FAB9" w:rsidP="0B46FAB9" w:rsidRDefault="0B46FAB9" w14:paraId="742855AD" w14:textId="65BC18B3">
      <w:pPr>
        <w:pStyle w:val="Normln"/>
        <w:rPr>
          <w:rFonts w:ascii="Calibri" w:hAnsi="Calibri"/>
          <w:sz w:val="22"/>
          <w:szCs w:val="22"/>
        </w:rPr>
      </w:pPr>
    </w:p>
    <w:p w:rsidR="744384C4" w:rsidP="59A02FE8" w:rsidRDefault="744384C4" w14:paraId="54B977F8" w14:textId="335E8571">
      <w:pPr>
        <w:pStyle w:val="Normln"/>
        <w:rPr>
          <w:rFonts w:ascii="Calibri" w:hAnsi="Calibri"/>
          <w:sz w:val="22"/>
          <w:szCs w:val="22"/>
        </w:rPr>
      </w:pPr>
      <w:r w:rsidRPr="59A02FE8" w:rsidR="744384C4">
        <w:rPr>
          <w:rFonts w:ascii="Calibri" w:hAnsi="Calibri"/>
          <w:sz w:val="22"/>
          <w:szCs w:val="22"/>
        </w:rPr>
        <w:t>Jak (</w:t>
      </w:r>
      <w:proofErr w:type="spellStart"/>
      <w:r w:rsidRPr="59A02FE8" w:rsidR="744384C4">
        <w:rPr>
          <w:rFonts w:ascii="Calibri" w:hAnsi="Calibri"/>
          <w:sz w:val="22"/>
          <w:szCs w:val="22"/>
        </w:rPr>
        <w:t>podle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čeho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) by </w:t>
      </w:r>
      <w:proofErr w:type="spellStart"/>
      <w:r w:rsidRPr="59A02FE8" w:rsidR="744384C4">
        <w:rPr>
          <w:rFonts w:ascii="Calibri" w:hAnsi="Calibri"/>
          <w:sz w:val="22"/>
          <w:szCs w:val="22"/>
        </w:rPr>
        <w:t>někdo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cizí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>poznal</w:t>
      </w:r>
      <w:proofErr w:type="spellEnd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ve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skupince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dětí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to </w:t>
      </w:r>
      <w:proofErr w:type="spellStart"/>
      <w:r w:rsidRPr="59A02FE8" w:rsidR="744384C4">
        <w:rPr>
          <w:rFonts w:ascii="Calibri" w:hAnsi="Calibri"/>
          <w:sz w:val="22"/>
          <w:szCs w:val="22"/>
        </w:rPr>
        <w:t>vaše</w:t>
      </w:r>
      <w:proofErr w:type="spellEnd"/>
      <w:r w:rsidRPr="59A02FE8" w:rsidR="744384C4">
        <w:rPr>
          <w:rFonts w:ascii="Calibri" w:hAnsi="Calibri"/>
          <w:sz w:val="22"/>
          <w:szCs w:val="22"/>
        </w:rPr>
        <w:t>?</w:t>
      </w:r>
    </w:p>
    <w:p w:rsidR="744384C4" w:rsidP="59A02FE8" w:rsidRDefault="744384C4" w14:paraId="56B28D71" w14:textId="1A69D48E">
      <w:pPr>
        <w:pStyle w:val="Normln"/>
        <w:rPr>
          <w:rFonts w:ascii="Calibri" w:hAnsi="Calibri"/>
          <w:sz w:val="22"/>
          <w:szCs w:val="22"/>
        </w:rPr>
      </w:pPr>
      <w:r w:rsidRPr="0B46FAB9" w:rsidR="0B46FAB9">
        <w:rPr>
          <w:rFonts w:ascii="Calibri" w:hAnsi="Calibri"/>
          <w:sz w:val="22"/>
          <w:szCs w:val="22"/>
        </w:rPr>
        <w:t>Jaké</w:t>
      </w:r>
      <w:r w:rsidRPr="0B46FAB9" w:rsidR="0B46FAB9">
        <w:rPr>
          <w:rFonts w:ascii="Calibri" w:hAnsi="Calibri"/>
          <w:sz w:val="22"/>
          <w:szCs w:val="22"/>
        </w:rPr>
        <w:t xml:space="preserve"> je </w:t>
      </w:r>
      <w:r w:rsidRPr="0B46FAB9" w:rsidR="0B46FAB9">
        <w:rPr>
          <w:rFonts w:ascii="Calibri" w:hAnsi="Calibri"/>
          <w:sz w:val="22"/>
          <w:szCs w:val="22"/>
        </w:rPr>
        <w:t>vaše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sz w:val="22"/>
          <w:szCs w:val="22"/>
        </w:rPr>
        <w:t>dítě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sz w:val="22"/>
          <w:szCs w:val="22"/>
        </w:rPr>
        <w:t>během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sz w:val="22"/>
          <w:szCs w:val="22"/>
        </w:rPr>
        <w:t>svých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b w:val="1"/>
          <w:bCs w:val="1"/>
          <w:i w:val="1"/>
          <w:iCs w:val="1"/>
          <w:sz w:val="22"/>
          <w:szCs w:val="22"/>
        </w:rPr>
        <w:t>nejlepších</w:t>
      </w:r>
      <w:r w:rsidRPr="0B46FAB9" w:rsidR="0B46FAB9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 </w:t>
      </w:r>
      <w:r w:rsidRPr="0B46FAB9" w:rsidR="0B46FAB9">
        <w:rPr>
          <w:rFonts w:ascii="Calibri" w:hAnsi="Calibri"/>
          <w:b w:val="1"/>
          <w:bCs w:val="1"/>
          <w:i w:val="1"/>
          <w:iCs w:val="1"/>
          <w:sz w:val="22"/>
          <w:szCs w:val="22"/>
        </w:rPr>
        <w:t>chvil</w:t>
      </w:r>
      <w:r w:rsidRPr="0B46FAB9" w:rsidR="0B46FAB9">
        <w:rPr>
          <w:rFonts w:ascii="Calibri" w:hAnsi="Calibri"/>
          <w:sz w:val="22"/>
          <w:szCs w:val="22"/>
        </w:rPr>
        <w:t xml:space="preserve">, </w:t>
      </w:r>
      <w:r w:rsidRPr="0B46FAB9" w:rsidR="0B46FAB9">
        <w:rPr>
          <w:rFonts w:ascii="Calibri" w:hAnsi="Calibri"/>
          <w:sz w:val="22"/>
          <w:szCs w:val="22"/>
        </w:rPr>
        <w:t>jaké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sz w:val="22"/>
          <w:szCs w:val="22"/>
        </w:rPr>
        <w:t>během</w:t>
      </w:r>
      <w:r w:rsidRPr="0B46FAB9" w:rsidR="0B46FAB9">
        <w:rPr>
          <w:rFonts w:ascii="Calibri" w:hAnsi="Calibri"/>
          <w:sz w:val="22"/>
          <w:szCs w:val="22"/>
        </w:rPr>
        <w:t xml:space="preserve"> </w:t>
      </w:r>
      <w:r w:rsidRPr="0B46FAB9" w:rsidR="0B46FAB9">
        <w:rPr>
          <w:rFonts w:ascii="Calibri" w:hAnsi="Calibri"/>
          <w:b w:val="1"/>
          <w:bCs w:val="1"/>
          <w:i w:val="1"/>
          <w:iCs w:val="1"/>
          <w:sz w:val="22"/>
          <w:szCs w:val="22"/>
        </w:rPr>
        <w:t>nejhorších</w:t>
      </w:r>
      <w:r w:rsidRPr="0B46FAB9" w:rsidR="0B46FAB9">
        <w:rPr>
          <w:rFonts w:ascii="Calibri" w:hAnsi="Calibri"/>
          <w:sz w:val="22"/>
          <w:szCs w:val="22"/>
        </w:rPr>
        <w:t>?</w:t>
      </w:r>
    </w:p>
    <w:p w:rsidR="0B46FAB9" w:rsidP="0B46FAB9" w:rsidRDefault="0B46FAB9" w14:paraId="685447B8" w14:textId="03C644F9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</w:p>
    <w:p w:rsidR="078BB194" w:rsidP="27349A1C" w:rsidRDefault="078BB194" w14:paraId="54733667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78BB194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366502BC" w14:textId="611574AE">
      <w:pPr>
        <w:pStyle w:val="Standard"/>
        <w:rPr>
          <w:rFonts w:ascii="Calibri" w:hAnsi="Calibri" w:eastAsia="Times New Roman" w:cs="Times New Roman"/>
          <w:b w:val="0"/>
          <w:bCs w:val="0"/>
          <w:sz w:val="22"/>
          <w:szCs w:val="22"/>
          <w:lang w:val="en-US"/>
        </w:rPr>
      </w:pPr>
    </w:p>
    <w:p w:rsidR="0B46FAB9" w:rsidP="0B46FAB9" w:rsidRDefault="0B46FAB9" w14:paraId="2EF5DED3" w14:textId="18480050">
      <w:pPr>
        <w:pStyle w:val="Standard"/>
        <w:rPr>
          <w:rFonts w:ascii="Calibri" w:hAnsi="Calibri" w:eastAsia="Times New Roman" w:cs="Times New Roman"/>
          <w:b w:val="0"/>
          <w:bCs w:val="0"/>
          <w:sz w:val="22"/>
          <w:szCs w:val="22"/>
          <w:lang w:val="en-US"/>
        </w:rPr>
      </w:pPr>
    </w:p>
    <w:p xmlns:wp14="http://schemas.microsoft.com/office/word/2010/wordml" w:rsidRPr="00546788" w:rsidR="00B01EC1" w:rsidP="17875473" w:rsidRDefault="00B01EC1" w14:paraId="009908C3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Sebeobslužné</w:t>
      </w: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dovednosti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-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řekne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pokud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potřebuje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WC,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dojde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samostatně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WC,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dodržuje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hygienu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umyje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samostatně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ruce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vyčistí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zuby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používá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příbor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nalije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nápoj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udržuje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stolování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čistotu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obleče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se (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zapne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knoflíky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zaváže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tkaničku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zapne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zip –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jezdcem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zuje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a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obuje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boty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pozná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rub a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líc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oblečení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pozná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oblečení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zvolí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vhodné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oblečen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dle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počasí</w:t>
      </w:r>
      <w:r w:rsidRPr="0B46FAB9" w:rsidR="0B46FAB9">
        <w:rPr>
          <w:rFonts w:ascii="Calibri" w:hAnsi="Calibri" w:eastAsia="Times New Roman" w:cs="Times New Roman"/>
          <w:sz w:val="22"/>
          <w:szCs w:val="22"/>
          <w:lang w:val="en-US"/>
        </w:rPr>
        <w:t>)</w:t>
      </w:r>
    </w:p>
    <w:p w:rsidR="0B46FAB9" w:rsidP="0B46FAB9" w:rsidRDefault="0B46FAB9" w14:paraId="16366B15" w14:textId="5E4179E8">
      <w:pPr>
        <w:pStyle w:val="Standard"/>
        <w:spacing w:line="360" w:lineRule="auto"/>
        <w:rPr>
          <w:rFonts w:ascii="Calibri" w:hAnsi="Calibri"/>
          <w:i w:val="0"/>
          <w:iCs w:val="0"/>
          <w:sz w:val="22"/>
          <w:szCs w:val="22"/>
        </w:rPr>
      </w:pPr>
    </w:p>
    <w:p w:rsidR="0541F152" w:rsidP="27349A1C" w:rsidRDefault="0541F152" w14:paraId="4C379993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541F152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0C00A166" w14:textId="0A29342D">
      <w:pPr>
        <w:pStyle w:val="Standard"/>
        <w:spacing w:line="360" w:lineRule="auto"/>
        <w:rPr>
          <w:rFonts w:ascii="Calibri" w:hAnsi="Calibri"/>
          <w:i w:val="0"/>
          <w:iCs w:val="0"/>
          <w:sz w:val="22"/>
          <w:szCs w:val="22"/>
          <w:lang w:val="en-US"/>
        </w:rPr>
      </w:pPr>
    </w:p>
    <w:p w:rsidR="27349A1C" w:rsidP="27349A1C" w:rsidRDefault="27349A1C" w14:paraId="4B1CAB00" w14:textId="531727B1">
      <w:pPr>
        <w:pStyle w:val="Standard"/>
        <w:spacing w:line="360" w:lineRule="auto"/>
        <w:rPr>
          <w:rFonts w:ascii="Calibri" w:hAnsi="Calibri"/>
          <w:i w:val="0"/>
          <w:iCs w:val="0"/>
          <w:sz w:val="22"/>
          <w:szCs w:val="22"/>
          <w:lang w:val="en-US"/>
        </w:rPr>
      </w:pPr>
    </w:p>
    <w:p w:rsidR="27349A1C" w:rsidP="27349A1C" w:rsidRDefault="27349A1C" w14:paraId="755AC212" w14:textId="31CC3184">
      <w:pPr>
        <w:pStyle w:val="Standard"/>
        <w:spacing w:line="360" w:lineRule="auto"/>
        <w:rPr>
          <w:rFonts w:ascii="Calibri" w:hAnsi="Calibri"/>
          <w:i w:val="0"/>
          <w:iCs w:val="0"/>
          <w:sz w:val="22"/>
          <w:szCs w:val="22"/>
          <w:lang w:val="en-US"/>
        </w:rPr>
      </w:pPr>
    </w:p>
    <w:p w:rsidR="0B46FAB9" w:rsidP="0B46FAB9" w:rsidRDefault="0B46FAB9" w14:paraId="0BC158C4" w14:textId="1EC14ED9">
      <w:pPr>
        <w:pStyle w:val="Standard"/>
        <w:spacing w:line="360" w:lineRule="auto"/>
        <w:rPr>
          <w:rFonts w:ascii="Calibri" w:hAnsi="Calibri"/>
          <w:i w:val="0"/>
          <w:iCs w:val="0"/>
          <w:sz w:val="22"/>
          <w:szCs w:val="22"/>
        </w:rPr>
      </w:pPr>
    </w:p>
    <w:p xmlns:wp14="http://schemas.microsoft.com/office/word/2010/wordml" w:rsidRPr="00607473" w:rsidR="00B01EC1" w:rsidP="17875473" w:rsidRDefault="00B01EC1" w14:paraId="586730E3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Adaptabilita</w:t>
      </w:r>
    </w:p>
    <w:p xmlns:wp14="http://schemas.microsoft.com/office/word/2010/wordml" w:rsidR="00B01EC1" w:rsidP="17875473" w:rsidRDefault="00B01EC1" w14:paraId="4789341F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změny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v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zaběhnutých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činnostech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?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</w:p>
    <w:p xmlns:wp14="http://schemas.microsoft.com/office/word/2010/wordml" w:rsidR="00B01EC1" w:rsidP="17875473" w:rsidRDefault="00B01EC1" w14:paraId="7C0668B2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Vytváří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vlastní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postupy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,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kterých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trvá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rituály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="00B01EC1" w:rsidP="00B01EC1" w:rsidRDefault="00B01EC1" w14:paraId="19115BF4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Má </w:t>
      </w:r>
      <w:r w:rsidRPr="0B46FAB9" w:rsidR="0B46FAB9">
        <w:rPr>
          <w:rFonts w:ascii="Calibri" w:hAnsi="Calibri"/>
          <w:b w:val="1"/>
          <w:bCs w:val="1"/>
          <w:sz w:val="22"/>
          <w:szCs w:val="22"/>
        </w:rPr>
        <w:t>problémy s jídlem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 (přílišná výběrovost)</w:t>
      </w:r>
      <w:r w:rsidRPr="0B46FAB9" w:rsidR="0B46FAB9">
        <w:rPr>
          <w:rFonts w:ascii="Calibri" w:hAnsi="Calibri"/>
          <w:i w:val="0"/>
          <w:iCs w:val="0"/>
          <w:sz w:val="22"/>
          <w:szCs w:val="22"/>
        </w:rPr>
        <w:t xml:space="preserve"> či spánkem</w:t>
      </w:r>
    </w:p>
    <w:p w:rsidR="0B46FAB9" w:rsidP="0B46FAB9" w:rsidRDefault="0B46FAB9" w14:paraId="6630309B" w14:textId="19F3FF81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w:rsidR="76B1A990" w:rsidP="27349A1C" w:rsidRDefault="76B1A990" w14:paraId="45BEEA75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76B1A990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6FE1D951" w14:textId="467B846C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</w:p>
    <w:p w:rsidR="0B46FAB9" w:rsidP="0B46FAB9" w:rsidRDefault="0B46FAB9" w14:paraId="3693B232" w14:textId="2D464E62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</w:p>
    <w:p xmlns:wp14="http://schemas.microsoft.com/office/word/2010/wordml" w:rsidR="00B01EC1" w:rsidP="17875473" w:rsidRDefault="00B01EC1" w14:paraId="6EC420B0" wp14:textId="3C5BE371">
      <w:pPr>
        <w:pStyle w:val="Standard"/>
        <w:rPr>
          <w:rFonts w:ascii="Calibri" w:hAnsi="Calibri"/>
          <w:sz w:val="22"/>
          <w:szCs w:val="22"/>
          <w:lang w:val="en-US"/>
        </w:rPr>
      </w:pPr>
      <w:r w:rsidRPr="27349A1C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Pozornost</w:t>
      </w:r>
      <w:r w:rsidRPr="27349A1C" w:rsidR="54D307E6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27349A1C" w:rsidR="54D307E6">
        <w:rPr>
          <w:rFonts w:ascii="Calibri" w:hAnsi="Calibri" w:eastAsia="Times New Roman" w:cs="Times New Roman"/>
          <w:b w:val="0"/>
          <w:bCs w:val="0"/>
          <w:sz w:val="22"/>
          <w:szCs w:val="22"/>
          <w:lang w:val="en-US"/>
        </w:rPr>
        <w:t>(</w:t>
      </w:r>
      <w:r w:rsidRPr="27349A1C" w:rsidR="54D307E6">
        <w:rPr>
          <w:rFonts w:ascii="Calibri" w:hAnsi="Calibri" w:eastAsia="Times New Roman" w:cs="Times New Roman"/>
          <w:b w:val="0"/>
          <w:bCs w:val="0"/>
          <w:sz w:val="22"/>
          <w:szCs w:val="22"/>
          <w:lang w:val="en-US"/>
        </w:rPr>
        <w:t>u</w:t>
      </w:r>
      <w:r w:rsidRPr="27349A1C" w:rsidR="0B46FAB9">
        <w:rPr>
          <w:rFonts w:ascii="Calibri" w:hAnsi="Calibri"/>
          <w:b w:val="0"/>
          <w:bCs w:val="0"/>
          <w:sz w:val="22"/>
          <w:szCs w:val="22"/>
          <w:lang w:val="en-US"/>
        </w:rPr>
        <w:t>d</w:t>
      </w:r>
      <w:r w:rsidRPr="27349A1C" w:rsidR="0B46FAB9">
        <w:rPr>
          <w:rFonts w:ascii="Calibri" w:hAnsi="Calibri"/>
          <w:sz w:val="22"/>
          <w:szCs w:val="22"/>
          <w:lang w:val="en-US"/>
        </w:rPr>
        <w:t>rží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pozornost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přiměřeně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věku</w:t>
      </w:r>
      <w:r w:rsidRPr="27349A1C" w:rsidR="3CA19B69">
        <w:rPr>
          <w:rFonts w:ascii="Calibri" w:hAnsi="Calibri"/>
          <w:sz w:val="22"/>
          <w:szCs w:val="22"/>
          <w:lang w:val="en-US"/>
        </w:rPr>
        <w:t xml:space="preserve">, </w:t>
      </w:r>
      <w:r w:rsidRPr="27349A1C" w:rsidR="3CA19B69">
        <w:rPr>
          <w:rFonts w:ascii="Calibri" w:hAnsi="Calibri"/>
          <w:sz w:val="22"/>
          <w:szCs w:val="22"/>
          <w:lang w:val="en-US"/>
        </w:rPr>
        <w:t>problémy</w:t>
      </w:r>
      <w:r w:rsidRPr="27349A1C" w:rsidR="3CA19B69">
        <w:rPr>
          <w:rFonts w:ascii="Calibri" w:hAnsi="Calibri"/>
          <w:sz w:val="22"/>
          <w:szCs w:val="22"/>
          <w:lang w:val="en-US"/>
        </w:rPr>
        <w:t xml:space="preserve"> s </w:t>
      </w:r>
      <w:r w:rsidRPr="27349A1C" w:rsidR="3CA19B69">
        <w:rPr>
          <w:rFonts w:ascii="Calibri" w:hAnsi="Calibri"/>
          <w:sz w:val="22"/>
          <w:szCs w:val="22"/>
          <w:lang w:val="en-US"/>
        </w:rPr>
        <w:t>pozorností</w:t>
      </w:r>
      <w:r w:rsidRPr="27349A1C" w:rsidR="3CA19B69">
        <w:rPr>
          <w:rFonts w:ascii="Calibri" w:hAnsi="Calibri"/>
          <w:sz w:val="22"/>
          <w:szCs w:val="22"/>
          <w:lang w:val="en-US"/>
        </w:rPr>
        <w:t xml:space="preserve">, co ho/ji </w:t>
      </w:r>
      <w:r w:rsidRPr="27349A1C" w:rsidR="3CA19B69">
        <w:rPr>
          <w:rFonts w:ascii="Calibri" w:hAnsi="Calibri"/>
          <w:sz w:val="22"/>
          <w:szCs w:val="22"/>
          <w:lang w:val="en-US"/>
        </w:rPr>
        <w:t>rozptyluje</w:t>
      </w:r>
      <w:r w:rsidRPr="27349A1C" w:rsidR="3CA19B6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3CA19B69">
        <w:rPr>
          <w:rFonts w:ascii="Calibri" w:hAnsi="Calibri"/>
          <w:sz w:val="22"/>
          <w:szCs w:val="22"/>
          <w:lang w:val="en-US"/>
        </w:rPr>
        <w:t>aj</w:t>
      </w:r>
      <w:r w:rsidRPr="27349A1C" w:rsidR="3CA19B69">
        <w:rPr>
          <w:rFonts w:ascii="Calibri" w:hAnsi="Calibri"/>
          <w:sz w:val="22"/>
          <w:szCs w:val="22"/>
          <w:lang w:val="en-US"/>
        </w:rPr>
        <w:t>).</w:t>
      </w:r>
    </w:p>
    <w:p w:rsidR="3CA19B69" w:rsidP="27349A1C" w:rsidRDefault="3CA19B69" w14:paraId="7686365B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3CA19B69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349A1C" w:rsidP="27349A1C" w:rsidRDefault="27349A1C" w14:paraId="0B0A91BB" w14:textId="422B8D6F">
      <w:pPr>
        <w:pStyle w:val="Standard"/>
        <w:rPr>
          <w:rFonts w:ascii="Calibri" w:hAnsi="Calibri"/>
          <w:sz w:val="22"/>
          <w:szCs w:val="22"/>
          <w:lang w:val="en-US"/>
        </w:rPr>
      </w:pPr>
    </w:p>
    <w:p xmlns:wp14="http://schemas.microsoft.com/office/word/2010/wordml" w:rsidRPr="00607473" w:rsidR="00B01EC1" w:rsidP="17875473" w:rsidRDefault="00B01EC1" w14:paraId="0D162104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Hra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zájem</w:t>
      </w:r>
    </w:p>
    <w:p xmlns:wp14="http://schemas.microsoft.com/office/word/2010/wordml" w:rsidR="00B01EC1" w:rsidP="17875473" w:rsidRDefault="00B01EC1" w14:paraId="79BB3568" wp14:textId="77777777" wp14:noSpellErr="1">
      <w:pPr>
        <w:pStyle w:val="Standard"/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Má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nějaký</w:t>
      </w:r>
      <w:r w:rsidRPr="17875473" w:rsidR="00B01EC1">
        <w:rPr>
          <w:rFonts w:ascii="Calibri" w:hAnsi="Calibri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vyhraněný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zájem</w:t>
      </w:r>
      <w:r w:rsidRPr="17875473" w:rsidR="00B01EC1">
        <w:rPr>
          <w:rFonts w:ascii="Calibri" w:hAnsi="Calibri" w:eastAsia="Times New Roman" w:cs="Times New Roman"/>
          <w:i w:val="1"/>
          <w:iCs w:val="1"/>
          <w:sz w:val="22"/>
          <w:szCs w:val="22"/>
          <w:lang w:val="en-US"/>
        </w:rPr>
        <w:t>?</w:t>
      </w:r>
    </w:p>
    <w:p xmlns:wp14="http://schemas.microsoft.com/office/word/2010/wordml" w:rsidRPr="0060514A" w:rsidR="00B01EC1" w:rsidP="17875473" w:rsidRDefault="00B01EC1" w14:paraId="02898733" wp14:textId="295D1778" w14:noSpellErr="1">
      <w:pPr>
        <w:pStyle w:val="Standard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Jak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tráví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volný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čas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umí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se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sám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zabavit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)?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7875473" w:rsidR="3E202772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  <w:t xml:space="preserve">Jaké jsou oblíbené aktivity dítěte? Jaké jsou neoblíbené aktivity? </w:t>
      </w:r>
      <w:r w:rsidRPr="17875473" w:rsidR="3E202772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  <w:t>Co ho dokáže nevíce zaujmout (jak dlouho se dané aktivitě dokáže věnovat)?</w:t>
      </w:r>
    </w:p>
    <w:p xmlns:wp14="http://schemas.microsoft.com/office/word/2010/wordml" w:rsidRPr="0060514A" w:rsidR="00B01EC1" w:rsidP="17875473" w:rsidRDefault="00B01EC1" w14:paraId="15FDB175" wp14:textId="241C7970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B46FAB9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Hra</w:t>
      </w:r>
      <w:r w:rsidRPr="27349A1C" w:rsidR="0B46FAB9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– 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vybírá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si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dítě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určitou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hračku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/</w:t>
      </w:r>
      <w:r w:rsidRPr="27349A1C" w:rsidR="0B46FAB9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určit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ý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typ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>hraček</w:t>
      </w:r>
      <w:r w:rsidRPr="27349A1C" w:rsidR="0B46FAB9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/>
          <w:sz w:val="22"/>
          <w:szCs w:val="22"/>
          <w:lang w:val="en-US"/>
        </w:rPr>
        <w:t>organizuje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(</w:t>
      </w:r>
      <w:r w:rsidRPr="27349A1C" w:rsidR="0B46FAB9">
        <w:rPr>
          <w:rFonts w:ascii="Calibri" w:hAnsi="Calibri"/>
          <w:sz w:val="22"/>
          <w:szCs w:val="22"/>
          <w:lang w:val="en-US"/>
        </w:rPr>
        <w:t>staví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kostky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na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sebe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/>
          <w:sz w:val="22"/>
          <w:szCs w:val="22"/>
          <w:lang w:val="en-US"/>
        </w:rPr>
        <w:t>dává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je do </w:t>
      </w:r>
      <w:r w:rsidRPr="27349A1C" w:rsidR="0B46FAB9">
        <w:rPr>
          <w:rFonts w:ascii="Calibri" w:hAnsi="Calibri"/>
          <w:sz w:val="22"/>
          <w:szCs w:val="22"/>
          <w:lang w:val="en-US"/>
        </w:rPr>
        <w:t>krabice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/>
          <w:sz w:val="22"/>
          <w:szCs w:val="22"/>
          <w:lang w:val="en-US"/>
        </w:rPr>
        <w:t>rovná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věci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…), </w:t>
      </w:r>
      <w:r w:rsidRPr="27349A1C" w:rsidR="0B46FAB9">
        <w:rPr>
          <w:rFonts w:ascii="Calibri" w:hAnsi="Calibri"/>
          <w:sz w:val="22"/>
          <w:szCs w:val="22"/>
          <w:lang w:val="en-US"/>
        </w:rPr>
        <w:t>hraje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konstrukční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hry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(</w:t>
      </w:r>
      <w:r w:rsidRPr="27349A1C" w:rsidR="0B46FAB9">
        <w:rPr>
          <w:rFonts w:ascii="Calibri" w:hAnsi="Calibri"/>
          <w:sz w:val="22"/>
          <w:szCs w:val="22"/>
          <w:lang w:val="en-US"/>
        </w:rPr>
        <w:t>lego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…), </w:t>
      </w:r>
      <w:r w:rsidRPr="27349A1C" w:rsidR="0B46FAB9">
        <w:rPr>
          <w:rFonts w:ascii="Calibri" w:hAnsi="Calibri"/>
          <w:sz w:val="22"/>
          <w:szCs w:val="22"/>
          <w:lang w:val="en-US"/>
        </w:rPr>
        <w:t>symbolické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hry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(</w:t>
      </w:r>
      <w:r w:rsidRPr="27349A1C" w:rsidR="0B46FAB9">
        <w:rPr>
          <w:rFonts w:ascii="Calibri" w:hAnsi="Calibri"/>
          <w:sz w:val="22"/>
          <w:szCs w:val="22"/>
          <w:lang w:val="en-US"/>
        </w:rPr>
        <w:t>hra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s </w:t>
      </w:r>
      <w:r w:rsidRPr="27349A1C" w:rsidR="0B46FAB9">
        <w:rPr>
          <w:rFonts w:ascii="Calibri" w:hAnsi="Calibri"/>
          <w:sz w:val="22"/>
          <w:szCs w:val="22"/>
          <w:lang w:val="en-US"/>
        </w:rPr>
        <w:t>panenkou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, </w:t>
      </w:r>
      <w:r w:rsidRPr="27349A1C" w:rsidR="0B46FAB9">
        <w:rPr>
          <w:rFonts w:ascii="Calibri" w:hAnsi="Calibri"/>
          <w:sz w:val="22"/>
          <w:szCs w:val="22"/>
          <w:lang w:val="en-US"/>
        </w:rPr>
        <w:t>hra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na</w:t>
      </w:r>
      <w:r w:rsidRPr="27349A1C" w:rsidR="0B46FAB9">
        <w:rPr>
          <w:rFonts w:ascii="Calibri" w:hAnsi="Calibri"/>
          <w:sz w:val="22"/>
          <w:szCs w:val="22"/>
          <w:lang w:val="en-US"/>
        </w:rPr>
        <w:t xml:space="preserve"> </w:t>
      </w:r>
      <w:r w:rsidRPr="27349A1C" w:rsidR="0B46FAB9">
        <w:rPr>
          <w:rFonts w:ascii="Calibri" w:hAnsi="Calibri"/>
          <w:sz w:val="22"/>
          <w:szCs w:val="22"/>
          <w:lang w:val="en-US"/>
        </w:rPr>
        <w:t>něco</w:t>
      </w:r>
      <w:r w:rsidRPr="27349A1C" w:rsidR="0B46FAB9">
        <w:rPr>
          <w:rFonts w:ascii="Calibri" w:hAnsi="Calibri"/>
          <w:sz w:val="22"/>
          <w:szCs w:val="22"/>
          <w:lang w:val="en-US"/>
        </w:rPr>
        <w:t>…)</w:t>
      </w:r>
    </w:p>
    <w:p w:rsidR="0B46FAB9" w:rsidP="27349A1C" w:rsidRDefault="0B46FAB9" w14:paraId="1CE3339C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1392776B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B46FAB9" w:rsidP="0B46FAB9" w:rsidRDefault="0B46FAB9" w14:paraId="69DFD739" w14:textId="626F1EB7">
      <w:pPr>
        <w:pStyle w:val="Standard"/>
        <w:rPr>
          <w:rFonts w:ascii="Calibri" w:hAnsi="Calibri"/>
          <w:sz w:val="22"/>
          <w:szCs w:val="22"/>
          <w:lang w:val="en-US"/>
        </w:rPr>
      </w:pPr>
    </w:p>
    <w:p w:rsidR="0B46FAB9" w:rsidP="0B46FAB9" w:rsidRDefault="0B46FAB9" w14:paraId="5ACDC599" w14:textId="34ECF3DF">
      <w:pPr>
        <w:pStyle w:val="Standard"/>
        <w:rPr>
          <w:rFonts w:ascii="Calibri" w:hAnsi="Calibri"/>
          <w:sz w:val="22"/>
          <w:szCs w:val="22"/>
          <w:lang w:val="en-US"/>
        </w:rPr>
      </w:pPr>
    </w:p>
    <w:p xmlns:wp14="http://schemas.microsoft.com/office/word/2010/wordml" w:rsidRPr="00434DE4" w:rsidR="00B01EC1" w:rsidP="00B01EC1" w:rsidRDefault="00B01EC1" w14:paraId="0672834F" wp14:textId="20E6314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DA6320" w:rsidR="00B01EC1" w:rsidP="00B01EC1" w:rsidRDefault="00B01EC1" w14:paraId="18177A4A" wp14:textId="77777777">
      <w:pPr>
        <w:pStyle w:val="Zkladntext21"/>
        <w:rPr>
          <w:rFonts w:ascii="Calibri" w:hAnsi="Calibri"/>
          <w:b/>
          <w:i w:val="0"/>
          <w:sz w:val="22"/>
          <w:szCs w:val="22"/>
        </w:rPr>
      </w:pPr>
      <w:r w:rsidRPr="27349A1C" w:rsidR="00B01EC1">
        <w:rPr>
          <w:rFonts w:ascii="Calibri" w:hAnsi="Calibri"/>
          <w:b w:val="1"/>
          <w:bCs w:val="1"/>
          <w:i w:val="0"/>
          <w:iCs w:val="0"/>
          <w:sz w:val="22"/>
          <w:szCs w:val="22"/>
        </w:rPr>
        <w:t>Školka, chování, problémové chování</w:t>
      </w:r>
    </w:p>
    <w:p w:rsidR="0B46FAB9" w:rsidP="27349A1C" w:rsidRDefault="0B46FAB9" w14:paraId="2A952BC7" w14:textId="2411021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22FA044B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B46FAB9" w:rsidP="0B46FAB9" w:rsidRDefault="0B46FAB9" w14:paraId="5152B5D2" w14:textId="26609E0D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="00B01EC1" w:rsidP="00B01EC1" w:rsidRDefault="00B01EC1" w14:paraId="5D5FE881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 w:rsidRPr="27349A1C" w:rsidR="0B46FAB9">
        <w:rPr>
          <w:rFonts w:ascii="Calibri" w:hAnsi="Calibri"/>
          <w:b w:val="1"/>
          <w:bCs w:val="1"/>
          <w:i w:val="0"/>
          <w:iCs w:val="0"/>
          <w:sz w:val="22"/>
          <w:szCs w:val="22"/>
        </w:rPr>
        <w:t>Další</w:t>
      </w:r>
      <w:r w:rsidRPr="27349A1C" w:rsidR="0B46FAB9">
        <w:rPr>
          <w:rFonts w:ascii="Calibri" w:hAnsi="Calibri"/>
          <w:i w:val="0"/>
          <w:iCs w:val="0"/>
          <w:sz w:val="22"/>
          <w:szCs w:val="22"/>
        </w:rPr>
        <w:t xml:space="preserve"> (cokoliv Vás napadne):</w:t>
      </w:r>
    </w:p>
    <w:p w:rsidR="0B46FAB9" w:rsidP="27349A1C" w:rsidRDefault="0B46FAB9" w14:paraId="2BE9BF13" w14:textId="10B8DA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27349A1C" w:rsidR="00887A3A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B46FAB9" w:rsidP="27349A1C" w:rsidRDefault="0B46FAB9" w14:paraId="4113F26A" w14:textId="696BC8D9">
      <w:pPr>
        <w:pStyle w:val="Zkladntext21"/>
        <w:spacing w:line="360" w:lineRule="auto"/>
        <w:rPr>
          <w:rFonts w:ascii="Calibri" w:hAnsi="Calibri"/>
          <w:i w:val="0"/>
          <w:iCs w:val="0"/>
          <w:sz w:val="22"/>
          <w:szCs w:val="22"/>
        </w:rPr>
      </w:pPr>
    </w:p>
    <w:p w:rsidR="0B46FAB9" w:rsidP="0B46FAB9" w:rsidRDefault="0B46FAB9" w14:paraId="43BE09D5" w14:textId="4B42B549">
      <w:pPr>
        <w:pStyle w:val="Zkladntext21"/>
        <w:spacing w:line="360" w:lineRule="auto"/>
        <w:rPr>
          <w:rFonts w:ascii="Calibri" w:hAnsi="Calibri"/>
          <w:i w:val="0"/>
          <w:iCs w:val="0"/>
          <w:sz w:val="22"/>
          <w:szCs w:val="22"/>
        </w:rPr>
      </w:pPr>
    </w:p>
    <w:p xmlns:wp14="http://schemas.microsoft.com/office/word/2010/wordml" w:rsidR="00B01EC1" w:rsidP="00B01EC1" w:rsidRDefault="00B01EC1" w14:paraId="70465715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Dotazník vyplnil:</w:t>
      </w:r>
    </w:p>
    <w:p xmlns:wp14="http://schemas.microsoft.com/office/word/2010/wordml" w:rsidR="00B01EC1" w:rsidP="00B01EC1" w:rsidRDefault="00B01EC1" w14:paraId="3DEEC669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Pr="00851A0D" w:rsidR="00B01EC1" w:rsidP="00B01EC1" w:rsidRDefault="00B01EC1" w14:paraId="307A0E36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Datum: ________________________                                                </w:t>
      </w:r>
      <w:r w:rsidRPr="00851A0D">
        <w:rPr>
          <w:rFonts w:ascii="Calibri" w:hAnsi="Calibri"/>
          <w:i w:val="0"/>
          <w:sz w:val="22"/>
          <w:szCs w:val="22"/>
        </w:rPr>
        <w:t>Podpis:</w:t>
      </w:r>
      <w:r>
        <w:rPr>
          <w:rFonts w:ascii="Calibri" w:hAnsi="Calibri"/>
          <w:i w:val="0"/>
          <w:sz w:val="22"/>
          <w:szCs w:val="22"/>
        </w:rPr>
        <w:t xml:space="preserve"> ______________________</w:t>
      </w:r>
    </w:p>
    <w:sectPr w:rsidRPr="00851A0D" w:rsidR="00B01EC1" w:rsidSect="00E54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2ED7" w:rsidP="00E545EB" w:rsidRDefault="00E42ED7" w14:paraId="049F31CB" wp14:textId="77777777">
      <w:r>
        <w:separator/>
      </w:r>
    </w:p>
  </w:endnote>
  <w:endnote w:type="continuationSeparator" w:id="0">
    <w:p xmlns:wp14="http://schemas.microsoft.com/office/word/2010/wordml" w:rsidR="00E42ED7" w:rsidP="00E545EB" w:rsidRDefault="00E42ED7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C7F5F" w:rsidRDefault="003D472D" w14:paraId="4DDBEF00" wp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Pr="00E545EB" w:rsidR="00E545EB" w:rsidP="47127FA8" w:rsidRDefault="00E42ED7" w14:paraId="1299C43A" wp14:textId="055566BA">
    <w:pPr>
      <w:pStyle w:val="Normln"/>
      <w:snapToGrid w:val="0"/>
      <w:spacing w:after="200" w:line="276" w:lineRule="auto"/>
      <w:ind w:left="2832"/>
      <w:rPr>
        <w:rFonts w:ascii="Times New Roman" w:hAnsi="Times New Roman" w:eastAsia="Times New Roman" w:cs="Times New Roman"/>
        <w:noProof w:val="0"/>
        <w:sz w:val="24"/>
        <w:szCs w:val="24"/>
        <w:lang w:val="en-US"/>
      </w:rPr>
    </w:pPr>
    <w:r>
      <w:rPr>
        <w:b/>
        <w:noProof/>
        <w:sz w:val="24"/>
        <w:lang w:val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3360" behindDoc="0" locked="0" layoutInCell="1" allowOverlap="1" wp14:anchorId="0DB9892F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-120015</wp:posOffset>
              </wp:positionV>
              <wp:extent cx="7991475" cy="0"/>
              <wp:effectExtent l="5080" t="13335" r="13970" b="571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92B5E8">
            <v:shapetype id="_x0000_t32" coordsize="21600,21600" o:oned="t" filled="f" o:spt="32" path="m,l21600,21600e" w14:anchorId="6198FA35">
              <v:path fillok="f" arrowok="t" o:connecttype="none"/>
              <o:lock v:ext="edit" shapetype="t"/>
            </v:shapetype>
            <v:shape id="AutoShape 4" style="position:absolute;margin-left:-70.85pt;margin-top:-9.45pt;width:62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Oj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i4WW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"/>
          </w:pict>
        </mc:Fallback>
      </mc:AlternateContent>
    </w:r>
    <w:r w:rsidR="47127FA8">
      <w:drawing>
        <wp:inline xmlns:wp14="http://schemas.microsoft.com/office/word/2010/wordprocessingDrawing" wp14:editId="7157AF61" wp14:anchorId="1A958477">
          <wp:extent cx="9525" cy="9525"/>
          <wp:effectExtent l="0" t="0" r="0" b="0"/>
          <wp:docPr id="915666237" name="" descr="Obraze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f7e5bfa8ccc470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Speciálně pedagogické centrum  VERTIKÁLA</w:t>
    </w:r>
    <w:r>
      <w:br/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Rooseveltova 169/8, Praha 6, 160 00</w:t>
    </w:r>
    <w:r>
      <w:br/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Pracoviště: Ke 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Koh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-i-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nooru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 433, Praha 13 - Stodůlky</w:t>
    </w:r>
    <w:r>
      <w:br/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mail: </w:t>
    </w:r>
    <w:hyperlink r:id="R0ff49ab51f494baf">
      <w:r w:rsidRPr="47127FA8" w:rsidR="47127FA8">
        <w:rPr>
          <w:rStyle w:val="Hypertextovodkaz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67171"/>
          <w:sz w:val="18"/>
          <w:szCs w:val="18"/>
          <w:lang w:val="cs-CZ"/>
        </w:rPr>
        <w:t>spc@skolaroos.cz</w:t>
      </w:r>
      <w:r>
        <w:br/>
      </w:r>
    </w:hyperlink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tel.: 212 241 711, 724 219 335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45FB0818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2ED7" w:rsidP="00E545EB" w:rsidRDefault="00E42ED7" w14:paraId="4101652C" wp14:textId="77777777">
      <w:r>
        <w:separator/>
      </w:r>
    </w:p>
  </w:footnote>
  <w:footnote w:type="continuationSeparator" w:id="0">
    <w:p xmlns:wp14="http://schemas.microsoft.com/office/word/2010/wordml" w:rsidR="00E42ED7" w:rsidP="00E545EB" w:rsidRDefault="00E42ED7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3656B9AB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Pr="00F524D3" w:rsidR="00E545EB" w:rsidP="00B86D93" w:rsidRDefault="00E42ED7" w14:paraId="4F8745CF" wp14:textId="77777777">
    <w:pPr>
      <w:snapToGrid w:val="0"/>
      <w:jc w:val="center"/>
      <w:rPr>
        <w:rFonts w:ascii="Arial Narrow" w:hAnsi="Arial Narrow" w:eastAsia="Arial Unicode MS" w:cs="Arial Unicode MS"/>
        <w:b/>
        <w:color w:val="7F7F7F" w:themeColor="text1" w:themeTint="80"/>
      </w:rPr>
    </w:pPr>
    <w:r>
      <w:rPr>
        <w:rFonts w:ascii="Arial Narrow" w:hAnsi="Arial Narrow" w:eastAsia="Arial Unicode MS" w:cs="Arial Unicode MS"/>
        <w:b/>
        <w:noProof/>
        <w:color w:val="7F7F7F" w:themeColor="text1" w:themeTint="80"/>
        <w:sz w:val="28"/>
        <w:szCs w:val="28"/>
        <w:lang w:val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2D8ACE22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320040</wp:posOffset>
              </wp:positionV>
              <wp:extent cx="7658100" cy="9525"/>
              <wp:effectExtent l="5080" t="5715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C264684">
            <v:shapetype id="_x0000_t32" coordsize="21600,21600" o:oned="t" filled="f" o:spt="32" path="m,l21600,21600e" w14:anchorId="22129617">
              <v:path fillok="f" arrowok="t" o:connecttype="none"/>
              <o:lock v:ext="edit" shapetype="t"/>
            </v:shapetype>
            <v:shape id="AutoShape 3" style="position:absolute;margin-left:-70.85pt;margin-top:25.2pt;width:60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m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"/>
          </w:pict>
        </mc:Fallback>
      </mc:AlternateContent>
    </w:r>
    <w:proofErr w:type="spellStart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Speciálně</w:t>
    </w:r>
    <w:proofErr w:type="spellEnd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 </w:t>
    </w:r>
    <w:proofErr w:type="spellStart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pedagogické</w:t>
    </w:r>
    <w:proofErr w:type="spellEnd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 centrum VERTIKÁLA </w:t>
    </w:r>
    <w:r w:rsidRPr="00F524D3" w:rsidR="00E545EB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při ZŠS a PŠ Rooseveltova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62486C05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D7"/>
    <w:rsid w:val="00057133"/>
    <w:rsid w:val="00092F17"/>
    <w:rsid w:val="00097D3B"/>
    <w:rsid w:val="000E5C43"/>
    <w:rsid w:val="001B6DB1"/>
    <w:rsid w:val="00394441"/>
    <w:rsid w:val="003D472D"/>
    <w:rsid w:val="00641D6C"/>
    <w:rsid w:val="00704A2B"/>
    <w:rsid w:val="00887A3A"/>
    <w:rsid w:val="008C7F5F"/>
    <w:rsid w:val="008F7D9C"/>
    <w:rsid w:val="00913481"/>
    <w:rsid w:val="00A36A7F"/>
    <w:rsid w:val="00A43C36"/>
    <w:rsid w:val="00A5208F"/>
    <w:rsid w:val="00A84496"/>
    <w:rsid w:val="00A93342"/>
    <w:rsid w:val="00B01EC1"/>
    <w:rsid w:val="00B86D93"/>
    <w:rsid w:val="00BA1978"/>
    <w:rsid w:val="00E42ED7"/>
    <w:rsid w:val="00E545EB"/>
    <w:rsid w:val="00EA3FE4"/>
    <w:rsid w:val="00ED398B"/>
    <w:rsid w:val="00F524D3"/>
    <w:rsid w:val="0541F152"/>
    <w:rsid w:val="078BB194"/>
    <w:rsid w:val="08B3A1C2"/>
    <w:rsid w:val="0B46FAB9"/>
    <w:rsid w:val="0BC9E152"/>
    <w:rsid w:val="1254B24E"/>
    <w:rsid w:val="1392776B"/>
    <w:rsid w:val="1517A984"/>
    <w:rsid w:val="17875473"/>
    <w:rsid w:val="1E60C6C9"/>
    <w:rsid w:val="1FA0EB16"/>
    <w:rsid w:val="22109D95"/>
    <w:rsid w:val="226526F3"/>
    <w:rsid w:val="22FA044B"/>
    <w:rsid w:val="27349A1C"/>
    <w:rsid w:val="2AFB0171"/>
    <w:rsid w:val="2BA4FC58"/>
    <w:rsid w:val="2BCCA4C2"/>
    <w:rsid w:val="357BC8FF"/>
    <w:rsid w:val="3CA19B69"/>
    <w:rsid w:val="3CEFA8A5"/>
    <w:rsid w:val="3E202772"/>
    <w:rsid w:val="40EA7545"/>
    <w:rsid w:val="436918A4"/>
    <w:rsid w:val="47127FA8"/>
    <w:rsid w:val="4C7F3772"/>
    <w:rsid w:val="4ECF3EE1"/>
    <w:rsid w:val="501959AB"/>
    <w:rsid w:val="54D307E6"/>
    <w:rsid w:val="57D0F029"/>
    <w:rsid w:val="59A02FE8"/>
    <w:rsid w:val="6719E161"/>
    <w:rsid w:val="68074F41"/>
    <w:rsid w:val="6C3F7BE1"/>
    <w:rsid w:val="6F7105A6"/>
    <w:rsid w:val="7099538B"/>
    <w:rsid w:val="70A033CA"/>
    <w:rsid w:val="71BC3A82"/>
    <w:rsid w:val="744384C4"/>
    <w:rsid w:val="76B1A990"/>
    <w:rsid w:val="77D4A6E7"/>
    <w:rsid w:val="79B06F15"/>
    <w:rsid w:val="7CF05726"/>
    <w:rsid w:val="7E3DE219"/>
    <w:rsid w:val="7EB457EE"/>
    <w:rsid w:val="7ED22C3A"/>
    <w:rsid w:val="7F18BCDF"/>
    <w:rsid w:val="7F4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3F11F"/>
  <w15:docId w15:val="{D4D28CA7-0802-4115-9A4B-F88D94CEB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01EC1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45EB"/>
    <w:pPr>
      <w:tabs>
        <w:tab w:val="center" w:pos="4536"/>
        <w:tab w:val="right" w:pos="9072"/>
      </w:tabs>
    </w:pPr>
    <w:rPr>
      <w:lang w:eastAsia="ar-SA"/>
    </w:rPr>
  </w:style>
  <w:style w:type="character" w:styleId="ZhlavChar" w:customStyle="1">
    <w:name w:val="Záhlaví Char"/>
    <w:basedOn w:val="Standardnpsmoodstavce"/>
    <w:link w:val="Zhlav"/>
    <w:uiPriority w:val="99"/>
    <w:rsid w:val="00E545EB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E545EB"/>
    <w:pPr>
      <w:tabs>
        <w:tab w:val="center" w:pos="4536"/>
        <w:tab w:val="right" w:pos="9072"/>
      </w:tabs>
    </w:pPr>
    <w:rPr>
      <w:rFonts w:ascii="Courier New" w:hAnsi="Courier New"/>
      <w:lang w:val="cs-CZ" w:eastAsia="ar-SA"/>
    </w:rPr>
  </w:style>
  <w:style w:type="character" w:styleId="ZpatChar" w:customStyle="1">
    <w:name w:val="Zápatí Char"/>
    <w:basedOn w:val="Standardnpsmoodstavce"/>
    <w:link w:val="Zpat"/>
    <w:uiPriority w:val="99"/>
    <w:semiHidden/>
    <w:rsid w:val="00E545EB"/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EB"/>
    <w:rPr>
      <w:rFonts w:ascii="Tahoma" w:hAnsi="Tahoma" w:cs="Tahoma"/>
      <w:sz w:val="16"/>
      <w:szCs w:val="16"/>
      <w:lang w:val="cs-CZ" w:eastAsia="ar-SA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545EB"/>
    <w:rPr>
      <w:rFonts w:ascii="Tahoma" w:hAnsi="Tahoma" w:eastAsia="Times New Roman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545EB"/>
    <w:rPr>
      <w:color w:val="0000FF" w:themeColor="hyperlink"/>
      <w:u w:val="single"/>
    </w:rPr>
  </w:style>
  <w:style w:type="paragraph" w:styleId="Zkladntext21" w:customStyle="1">
    <w:name w:val="Základní text 21"/>
    <w:basedOn w:val="Normln"/>
    <w:rsid w:val="00B01EC1"/>
    <w:rPr>
      <w:i/>
      <w:sz w:val="36"/>
      <w:lang w:val="cs-CZ"/>
    </w:rPr>
  </w:style>
  <w:style w:type="paragraph" w:styleId="Standard" w:customStyle="1">
    <w:name w:val="Standard"/>
    <w:rsid w:val="00B01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png" Id="Rcf7e5bfa8ccc4709" /><Relationship Type="http://schemas.openxmlformats.org/officeDocument/2006/relationships/hyperlink" Target="mailto:spc@skolaroos.cz" TargetMode="External" Id="R0ff49ab51f494ba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c%20data\FORMUL&#193;&#344;E%20NA%20V&#352;ECHNO\&#353;ablona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0E762-FD43-4A98-A6F9-F6BAAC2478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šablona - hlavičkový papír</ap:Template>
  <ap:Application>Microsoft Word for the web</ap:Application>
  <ap:DocSecurity>0</ap:DocSecurity>
  <ap:ScaleCrop>false</ap:ScaleCrop>
  <ap:Company>Základní škola specialní a praktická Rooseveltova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SPC 3</dc:creator>
  <lastModifiedBy>Markéta Čabajová</lastModifiedBy>
  <revision>13</revision>
  <lastPrinted>2013-09-25T07:00:00.0000000Z</lastPrinted>
  <dcterms:created xsi:type="dcterms:W3CDTF">2017-07-14T12:05:00.0000000Z</dcterms:created>
  <dcterms:modified xsi:type="dcterms:W3CDTF">2025-03-20T08:04:21.2590762Z</dcterms:modified>
</coreProperties>
</file>