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DC7962" w:rsidR="0067535D" w:rsidP="145DE499" w:rsidRDefault="00DC7962" w14:paraId="793796F3" wp14:textId="77777777">
      <w:pPr>
        <w:pStyle w:val="Standard"/>
        <w:pageBreakBefore w:val="1"/>
        <w:jc w:val="center"/>
        <w:rPr>
          <w:rFonts w:ascii="Calibri" w:hAnsi="Calibri" w:eastAsia="Times New Roman" w:cs="Calibri" w:asciiTheme="minorAscii" w:hAnsiTheme="minorAscii" w:cstheme="minorAscii"/>
          <w:b w:val="1"/>
          <w:bCs w:val="1"/>
          <w:sz w:val="28"/>
          <w:szCs w:val="28"/>
          <w:u w:val="single"/>
          <w:lang w:val="en-US"/>
        </w:rPr>
      </w:pPr>
      <w:r w:rsidRPr="145DE499" w:rsidR="00DC7962">
        <w:rPr>
          <w:rFonts w:ascii="Calibri" w:hAnsi="Calibri" w:eastAsia="Times New Roman" w:cs="Calibri" w:asciiTheme="minorAscii" w:hAnsiTheme="minorAscii" w:cstheme="minorAscii"/>
          <w:b w:val="1"/>
          <w:bCs w:val="1"/>
          <w:sz w:val="28"/>
          <w:szCs w:val="28"/>
          <w:u w:val="single"/>
          <w:lang w:val="en-US"/>
        </w:rPr>
        <w:t>D</w:t>
      </w:r>
      <w:r w:rsidRPr="145DE499" w:rsidR="0067535D">
        <w:rPr>
          <w:rFonts w:ascii="Calibri" w:hAnsi="Calibri" w:eastAsia="Times New Roman" w:cs="Calibri" w:asciiTheme="minorAscii" w:hAnsiTheme="minorAscii" w:cstheme="minorAscii"/>
          <w:b w:val="1"/>
          <w:bCs w:val="1"/>
          <w:sz w:val="28"/>
          <w:szCs w:val="28"/>
          <w:u w:val="single"/>
          <w:lang w:val="en-US"/>
        </w:rPr>
        <w:t>otazník</w:t>
      </w:r>
      <w:r w:rsidRPr="145DE499" w:rsidR="0067535D">
        <w:rPr>
          <w:rFonts w:ascii="Calibri" w:hAnsi="Calibri" w:eastAsia="Times New Roman" w:cs="Calibri" w:asciiTheme="minorAscii" w:hAnsiTheme="minorAscii" w:cstheme="minorAscii"/>
          <w:b w:val="1"/>
          <w:bCs w:val="1"/>
          <w:sz w:val="28"/>
          <w:szCs w:val="28"/>
          <w:u w:val="single"/>
          <w:lang w:val="en-US"/>
        </w:rPr>
        <w:t xml:space="preserve"> pro </w:t>
      </w:r>
      <w:r w:rsidRPr="145DE499" w:rsidR="0067535D">
        <w:rPr>
          <w:rFonts w:ascii="Calibri" w:hAnsi="Calibri" w:eastAsia="Times New Roman" w:cs="Calibri" w:asciiTheme="minorAscii" w:hAnsiTheme="minorAscii" w:cstheme="minorAscii"/>
          <w:b w:val="1"/>
          <w:bCs w:val="1"/>
          <w:sz w:val="28"/>
          <w:szCs w:val="28"/>
          <w:u w:val="single"/>
          <w:lang w:val="en-US"/>
        </w:rPr>
        <w:t>rodiče</w:t>
      </w:r>
      <w:r w:rsidRPr="145DE499" w:rsidR="0067535D">
        <w:rPr>
          <w:rFonts w:ascii="Calibri" w:hAnsi="Calibri" w:eastAsia="Times New Roman" w:cs="Calibri" w:asciiTheme="minorAscii" w:hAnsiTheme="minorAscii" w:cstheme="minorAscii"/>
          <w:b w:val="1"/>
          <w:bCs w:val="1"/>
          <w:sz w:val="28"/>
          <w:szCs w:val="28"/>
          <w:u w:val="single"/>
          <w:lang w:val="en-US"/>
        </w:rPr>
        <w:t xml:space="preserve">- ZŠ </w:t>
      </w:r>
      <w:r w:rsidRPr="145DE499" w:rsidR="0067535D">
        <w:rPr>
          <w:rFonts w:ascii="Calibri" w:hAnsi="Calibri" w:eastAsia="Times New Roman" w:cs="Calibri" w:asciiTheme="minorAscii" w:hAnsiTheme="minorAscii" w:cstheme="minorAscii"/>
          <w:b w:val="1"/>
          <w:bCs w:val="1"/>
          <w:sz w:val="28"/>
          <w:szCs w:val="28"/>
          <w:u w:val="single"/>
          <w:lang w:val="en-US"/>
        </w:rPr>
        <w:t>speciální</w:t>
      </w:r>
      <w:r w:rsidRPr="145DE499" w:rsidR="0067535D">
        <w:rPr>
          <w:rFonts w:ascii="Calibri" w:hAnsi="Calibri" w:eastAsia="Times New Roman" w:cs="Calibri" w:asciiTheme="minorAscii" w:hAnsiTheme="minorAscii" w:cstheme="minorAscii"/>
          <w:b w:val="1"/>
          <w:bCs w:val="1"/>
          <w:sz w:val="28"/>
          <w:szCs w:val="28"/>
          <w:u w:val="single"/>
          <w:lang w:val="en-US"/>
        </w:rPr>
        <w:t xml:space="preserve">, </w:t>
      </w:r>
      <w:r w:rsidRPr="145DE499" w:rsidR="0067535D">
        <w:rPr>
          <w:rFonts w:ascii="Calibri" w:hAnsi="Calibri" w:eastAsia="Times New Roman" w:cs="Calibri" w:asciiTheme="minorAscii" w:hAnsiTheme="minorAscii" w:cstheme="minorAscii"/>
          <w:b w:val="1"/>
          <w:bCs w:val="1"/>
          <w:sz w:val="28"/>
          <w:szCs w:val="28"/>
          <w:u w:val="single"/>
          <w:lang w:val="en-US"/>
        </w:rPr>
        <w:t>praktická</w:t>
      </w:r>
    </w:p>
    <w:p xmlns:wp14="http://schemas.microsoft.com/office/word/2010/wordml" w:rsidR="0067535D" w:rsidP="145DE499" w:rsidRDefault="0067535D" w14:paraId="5A97FCFB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Jméno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dítěte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:_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</w:t>
      </w:r>
      <w:r w:rsidRPr="145DE499" w:rsidR="00BF0602">
        <w:rPr>
          <w:rFonts w:ascii="Calibri" w:hAnsi="Calibri" w:eastAsia="Times New Roman" w:cs="Times New Roman"/>
          <w:sz w:val="22"/>
          <w:szCs w:val="22"/>
          <w:lang w:val="en-US"/>
        </w:rPr>
        <w:t>___________________________________</w:t>
      </w:r>
    </w:p>
    <w:p xmlns:wp14="http://schemas.microsoft.com/office/word/2010/wordml" w:rsidRPr="00BF0602" w:rsidR="00BF0602" w:rsidP="145DE499" w:rsidRDefault="00BF0602" w14:paraId="58EBA0CE" wp14:textId="77777777">
      <w:pPr>
        <w:pStyle w:val="Standard"/>
        <w:spacing w:line="360" w:lineRule="auto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45DE499" w:rsidR="00BF0602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Vzdělávací</w:t>
      </w:r>
      <w:r w:rsidRPr="145DE499" w:rsidR="00BF0602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program, </w:t>
      </w:r>
      <w:r w:rsidRPr="145DE499" w:rsidR="00BF0602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ročník:</w:t>
      </w:r>
      <w:r w:rsidRPr="145DE499" w:rsidR="00BF0602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_</w:t>
      </w:r>
      <w:r w:rsidRPr="145DE499" w:rsidR="00BF0602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_________________________________________________________</w:t>
      </w:r>
    </w:p>
    <w:p xmlns:wp14="http://schemas.microsoft.com/office/word/2010/wordml" w:rsidR="0067535D" w:rsidP="145DE499" w:rsidRDefault="0067535D" w14:paraId="34CA61D8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Průběh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povinné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škol</w:t>
      </w:r>
      <w:bookmarkStart w:name="_GoBack" w:id="0"/>
      <w:bookmarkEnd w:id="0"/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ní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docházky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odklad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povinné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školní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docházky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změna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školy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či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třídy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-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důvod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problémy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při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adaptaci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…)</w:t>
      </w:r>
    </w:p>
    <w:p xmlns:wp14="http://schemas.microsoft.com/office/word/2010/wordml" w:rsidR="0067535D" w:rsidP="0067535D" w:rsidRDefault="0067535D" w14:paraId="320C0898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67535D" w:rsidP="0067535D" w:rsidRDefault="0067535D" w14:paraId="3D852A45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2E601999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672A6659" wp14:textId="77777777">
      <w:pPr>
        <w:pStyle w:val="Standard"/>
        <w:rPr>
          <w:rFonts w:ascii="Calibri" w:hAnsi="Calibri" w:eastAsia="Times New Roman" w:cs="Times New Roman"/>
          <w:b/>
          <w:sz w:val="22"/>
          <w:szCs w:val="22"/>
        </w:rPr>
      </w:pPr>
    </w:p>
    <w:p xmlns:wp14="http://schemas.microsoft.com/office/word/2010/wordml" w:rsidRPr="00362DE4" w:rsidR="0067535D" w:rsidP="0067535D" w:rsidRDefault="0067535D" w14:paraId="3FB19111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 w:rsidRPr="00BE7108">
        <w:rPr>
          <w:rFonts w:ascii="Calibri" w:hAnsi="Calibri"/>
          <w:b/>
          <w:i w:val="0"/>
          <w:sz w:val="22"/>
          <w:szCs w:val="22"/>
        </w:rPr>
        <w:t>Smyslová citlivost</w:t>
      </w:r>
      <w:r>
        <w:rPr>
          <w:rFonts w:ascii="Calibri" w:hAnsi="Calibri"/>
          <w:i w:val="0"/>
          <w:sz w:val="22"/>
          <w:szCs w:val="22"/>
        </w:rPr>
        <w:t>; e</w:t>
      </w:r>
      <w:r w:rsidRPr="00362DE4">
        <w:rPr>
          <w:rFonts w:ascii="Calibri" w:hAnsi="Calibri"/>
          <w:i w:val="0"/>
          <w:sz w:val="22"/>
          <w:szCs w:val="22"/>
        </w:rPr>
        <w:t>xistují nějaké podněty, které mu vadí (hluk, pachy</w:t>
      </w:r>
      <w:r>
        <w:rPr>
          <w:rFonts w:ascii="Calibri" w:hAnsi="Calibri"/>
          <w:i w:val="0"/>
          <w:sz w:val="22"/>
          <w:szCs w:val="22"/>
        </w:rPr>
        <w:t>,…..</w:t>
      </w:r>
      <w:r w:rsidRPr="00362DE4">
        <w:rPr>
          <w:rFonts w:ascii="Calibri" w:hAnsi="Calibri"/>
          <w:i w:val="0"/>
          <w:sz w:val="22"/>
          <w:szCs w:val="22"/>
        </w:rPr>
        <w:t>)</w:t>
      </w:r>
      <w:r>
        <w:rPr>
          <w:rFonts w:ascii="Calibri" w:hAnsi="Calibri"/>
          <w:i w:val="0"/>
          <w:sz w:val="22"/>
          <w:szCs w:val="22"/>
        </w:rPr>
        <w:t xml:space="preserve"> nebo naopak které vyhledává</w:t>
      </w:r>
    </w:p>
    <w:p xmlns:wp14="http://schemas.microsoft.com/office/word/2010/wordml" w:rsidRPr="00434DE4" w:rsidR="0067535D" w:rsidP="0067535D" w:rsidRDefault="0067535D" w14:paraId="5EB920E3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67535D" w:rsidP="0067535D" w:rsidRDefault="0067535D" w14:paraId="6179689B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0A37501D" wp14:textId="77777777">
      <w:pPr>
        <w:pStyle w:val="Zkladntext21"/>
        <w:rPr>
          <w:rFonts w:ascii="Calibri" w:hAnsi="Calibri"/>
          <w:i w:val="0"/>
          <w:sz w:val="22"/>
          <w:szCs w:val="22"/>
        </w:rPr>
      </w:pPr>
    </w:p>
    <w:p xmlns:wp14="http://schemas.microsoft.com/office/word/2010/wordml" w:rsidR="0067535D" w:rsidP="145DE499" w:rsidRDefault="0067535D" w14:paraId="2F5C53FD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Úroveň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hrubé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motoriky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celková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obratnost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–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udrží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rovnováhu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střídá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nohy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při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chůzi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do a ze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schodů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přejde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po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kladině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lavičce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),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přeskočí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snožmo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nízkou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překážku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hodí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chytne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míč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kopne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do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míče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leze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prolézačky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jezdí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odrážedle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koloběžce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kole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plave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lyžuje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…..</w:t>
      </w:r>
    </w:p>
    <w:p xmlns:wp14="http://schemas.microsoft.com/office/word/2010/wordml" w:rsidR="0067535D" w:rsidP="0067535D" w:rsidRDefault="0067535D" w14:paraId="507B10CE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67535D" w:rsidP="0067535D" w:rsidRDefault="0067535D" w14:paraId="5DAB6C7B" wp14:textId="77777777">
      <w:pPr>
        <w:pStyle w:val="Standard"/>
        <w:rPr>
          <w:rFonts w:ascii="Calibri" w:hAnsi="Calibri" w:eastAsia="Times New Roman" w:cs="Times New Roman"/>
          <w:sz w:val="22"/>
          <w:szCs w:val="22"/>
        </w:rPr>
      </w:pPr>
    </w:p>
    <w:p xmlns:wp14="http://schemas.microsoft.com/office/word/2010/wordml" w:rsidRPr="00DA7989" w:rsidR="0067535D" w:rsidP="0067535D" w:rsidRDefault="0067535D" w14:paraId="6739578D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Úroveň </w:t>
      </w:r>
      <w:r w:rsidRPr="00607473">
        <w:rPr>
          <w:rFonts w:ascii="Calibri" w:hAnsi="Calibri"/>
          <w:b/>
          <w:i w:val="0"/>
          <w:sz w:val="22"/>
          <w:szCs w:val="22"/>
        </w:rPr>
        <w:t xml:space="preserve">jemné motoriky, </w:t>
      </w:r>
      <w:proofErr w:type="spellStart"/>
      <w:r w:rsidRPr="00607473">
        <w:rPr>
          <w:rFonts w:ascii="Calibri" w:hAnsi="Calibri"/>
          <w:b/>
          <w:i w:val="0"/>
          <w:sz w:val="22"/>
          <w:szCs w:val="22"/>
        </w:rPr>
        <w:t>grafomotoriky</w:t>
      </w:r>
      <w:proofErr w:type="spellEnd"/>
      <w:r w:rsidRPr="00607473">
        <w:rPr>
          <w:rFonts w:ascii="Calibri" w:hAnsi="Calibri"/>
          <w:i w:val="0"/>
          <w:sz w:val="22"/>
          <w:szCs w:val="22"/>
        </w:rPr>
        <w:t xml:space="preserve"> (</w:t>
      </w:r>
      <w:r>
        <w:rPr>
          <w:rFonts w:ascii="Calibri" w:hAnsi="Calibri"/>
          <w:i w:val="0"/>
          <w:sz w:val="22"/>
          <w:szCs w:val="22"/>
        </w:rPr>
        <w:t xml:space="preserve">uchopuje předměty dlaní, </w:t>
      </w:r>
      <w:proofErr w:type="spellStart"/>
      <w:r>
        <w:rPr>
          <w:rFonts w:ascii="Calibri" w:hAnsi="Calibri"/>
          <w:i w:val="0"/>
          <w:sz w:val="22"/>
          <w:szCs w:val="22"/>
        </w:rPr>
        <w:t>pinzetovým</w:t>
      </w:r>
      <w:proofErr w:type="spellEnd"/>
      <w:r>
        <w:rPr>
          <w:rFonts w:ascii="Calibri" w:hAnsi="Calibri"/>
          <w:i w:val="0"/>
          <w:sz w:val="22"/>
          <w:szCs w:val="22"/>
        </w:rPr>
        <w:t xml:space="preserve"> úchopem, jakou ruku preferuje, práce s tužkou…)</w:t>
      </w:r>
    </w:p>
    <w:p xmlns:wp14="http://schemas.microsoft.com/office/word/2010/wordml" w:rsidRPr="00DA7989" w:rsidR="0067535D" w:rsidP="0067535D" w:rsidRDefault="0067535D" w14:paraId="1C3FA5D3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67535D" w:rsidP="0067535D" w:rsidRDefault="0067535D" w14:paraId="02EB378F" wp14:textId="77777777">
      <w:pPr>
        <w:pStyle w:val="Standard"/>
        <w:rPr>
          <w:rFonts w:ascii="Calibri" w:hAnsi="Calibri" w:eastAsia="Times New Roman" w:cs="Times New Roman"/>
          <w:b/>
          <w:sz w:val="22"/>
          <w:szCs w:val="22"/>
        </w:rPr>
      </w:pPr>
    </w:p>
    <w:p xmlns:wp14="http://schemas.microsoft.com/office/word/2010/wordml" w:rsidR="0067535D" w:rsidP="145DE499" w:rsidRDefault="0067535D" w14:paraId="7BE9D37F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Komunikace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verbální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neverbální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alternativní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–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piktogramy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fotografie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…),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porozumění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verbální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vyjádření</w:t>
      </w:r>
    </w:p>
    <w:p xmlns:wp14="http://schemas.microsoft.com/office/word/2010/wordml" w:rsidRPr="00434DE4" w:rsidR="0067535D" w:rsidP="0067535D" w:rsidRDefault="0067535D" w14:paraId="033DA88F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1C68FAA9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145DE499" w:rsidRDefault="0067535D" w14:paraId="55D4EEEE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Kontakt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s 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vrstevníky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/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sourozenci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.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Má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zájem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?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Jak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kolektiv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dětí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reaguje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?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Hraje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spíše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vedle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dětí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/ s 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dětmi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/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děti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pozoruje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?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Zapojí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se do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hry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vrstevníků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(do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jakého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typu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hry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),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akceptuje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pravidla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hry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? Má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kamaráda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?</w:t>
      </w:r>
    </w:p>
    <w:p xmlns:wp14="http://schemas.microsoft.com/office/word/2010/wordml" w:rsidR="0067535D" w:rsidP="0067535D" w:rsidRDefault="0067535D" w14:paraId="314553B8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67535D" w:rsidP="0067535D" w:rsidRDefault="0067535D" w14:paraId="280A73B5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6A05A809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</w:p>
    <w:p xmlns:wp14="http://schemas.microsoft.com/office/word/2010/wordml" w:rsidR="0067535D" w:rsidP="145DE499" w:rsidRDefault="0067535D" w14:paraId="5EEFEB16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Kontakt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s 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blízkými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dospělými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(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rodiči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) –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mazlí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se,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spontánně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rodiče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obejme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pohladí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poskytne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útěchu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odloučí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se od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rodičů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…?</w:t>
      </w:r>
    </w:p>
    <w:p xmlns:wp14="http://schemas.microsoft.com/office/word/2010/wordml" w:rsidR="0067535D" w:rsidP="0067535D" w:rsidRDefault="0067535D" w14:paraId="4CD26A5B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67535D" w:rsidP="0067535D" w:rsidRDefault="0067535D" w14:paraId="4684D375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67535D" w:rsidP="0067535D" w:rsidRDefault="0067535D" w14:paraId="5A39BBE3" wp14:textId="77777777">
      <w:pPr>
        <w:pStyle w:val="Standard"/>
        <w:spacing w:line="360" w:lineRule="auto"/>
        <w:rPr>
          <w:rFonts w:ascii="Calibri" w:hAnsi="Calibri" w:eastAsia="Times New Roman" w:cs="Times New Roman"/>
          <w:b/>
          <w:sz w:val="22"/>
          <w:szCs w:val="22"/>
        </w:rPr>
      </w:pPr>
    </w:p>
    <w:p xmlns:wp14="http://schemas.microsoft.com/office/word/2010/wordml" w:rsidR="0067535D" w:rsidP="145DE499" w:rsidRDefault="0067535D" w14:paraId="483403E5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Kontakt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s 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dospělými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-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rozliší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v 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kontaktu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rozdíl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mezi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dospělým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a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vrstevníkem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podřídí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se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autoritě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dospělého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poslechne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požádá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o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pomoc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jak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komunikuje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s 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cizími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–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zachovává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přiměřený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odstup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apod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.</w:t>
      </w:r>
    </w:p>
    <w:p xmlns:wp14="http://schemas.microsoft.com/office/word/2010/wordml" w:rsidR="0067535D" w:rsidP="0067535D" w:rsidRDefault="0067535D" w14:paraId="59ECF18A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67535D" w:rsidP="0067535D" w:rsidRDefault="0067535D" w14:paraId="41C8F396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</w:p>
    <w:p xmlns:wp14="http://schemas.microsoft.com/office/word/2010/wordml" w:rsidRPr="00607473" w:rsidR="0067535D" w:rsidP="145DE499" w:rsidRDefault="0067535D" w14:paraId="19E34449" wp14:textId="77777777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Chování</w:t>
      </w:r>
    </w:p>
    <w:p xmlns:wp14="http://schemas.microsoft.com/office/word/2010/wordml" w:rsidR="0067535D" w:rsidP="145DE499" w:rsidRDefault="0067535D" w14:paraId="5392EC9A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Projevuje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dostatek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empatie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omlu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ví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se,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umí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vysvětlit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své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pocity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poskytne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útěchu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….)</w:t>
      </w:r>
    </w:p>
    <w:p xmlns:wp14="http://schemas.microsoft.com/office/word/2010/wordml" w:rsidRPr="002779CE" w:rsidR="0067535D" w:rsidP="0067535D" w:rsidRDefault="0067535D" w14:paraId="58C5CDC9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 w:rsidRPr="002779CE">
        <w:rPr>
          <w:rFonts w:ascii="Calibri" w:hAnsi="Calibri"/>
          <w:i w:val="0"/>
          <w:sz w:val="22"/>
          <w:szCs w:val="22"/>
        </w:rPr>
        <w:t xml:space="preserve">Jak </w:t>
      </w:r>
      <w:r w:rsidRPr="00BB2F19">
        <w:rPr>
          <w:rFonts w:ascii="Calibri" w:hAnsi="Calibri"/>
          <w:b/>
          <w:sz w:val="22"/>
          <w:szCs w:val="22"/>
        </w:rPr>
        <w:t>reaguje na neúspěch či kritiku</w:t>
      </w:r>
    </w:p>
    <w:p xmlns:wp14="http://schemas.microsoft.com/office/word/2010/wordml" w:rsidRPr="0060514A" w:rsidR="0067535D" w:rsidP="0067535D" w:rsidRDefault="0067535D" w14:paraId="75B59AAF" wp14:textId="77777777">
      <w:pPr>
        <w:rPr>
          <w:rFonts w:ascii="Calibri" w:hAnsi="Calibri"/>
          <w:sz w:val="22"/>
          <w:szCs w:val="22"/>
        </w:rPr>
      </w:pPr>
      <w:proofErr w:type="spellStart"/>
      <w:r w:rsidRPr="0060514A">
        <w:rPr>
          <w:rFonts w:ascii="Calibri" w:hAnsi="Calibri"/>
          <w:sz w:val="22"/>
          <w:szCs w:val="22"/>
        </w:rPr>
        <w:t>Respektuje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daná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pravidla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přiměřeně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věku</w:t>
      </w:r>
      <w:proofErr w:type="spellEnd"/>
      <w:r w:rsidRPr="0060514A">
        <w:rPr>
          <w:rFonts w:ascii="Calibri" w:hAnsi="Calibri"/>
          <w:sz w:val="22"/>
          <w:szCs w:val="22"/>
        </w:rPr>
        <w:t xml:space="preserve">: </w:t>
      </w:r>
      <w:proofErr w:type="spellStart"/>
      <w:r w:rsidRPr="0060514A">
        <w:rPr>
          <w:rFonts w:ascii="Calibri" w:hAnsi="Calibri"/>
          <w:sz w:val="22"/>
          <w:szCs w:val="22"/>
        </w:rPr>
        <w:t>pozdraví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známou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osobu</w:t>
      </w:r>
      <w:proofErr w:type="spellEnd"/>
      <w:r w:rsidRPr="0060514A">
        <w:rPr>
          <w:rFonts w:ascii="Calibri" w:hAnsi="Calibri"/>
          <w:sz w:val="22"/>
          <w:szCs w:val="22"/>
        </w:rPr>
        <w:t xml:space="preserve">, </w:t>
      </w:r>
      <w:proofErr w:type="spellStart"/>
      <w:r w:rsidRPr="0060514A">
        <w:rPr>
          <w:rFonts w:ascii="Calibri" w:hAnsi="Calibri"/>
          <w:sz w:val="22"/>
          <w:szCs w:val="22"/>
        </w:rPr>
        <w:t>poprosí</w:t>
      </w:r>
      <w:proofErr w:type="spellEnd"/>
      <w:r w:rsidRPr="0060514A">
        <w:rPr>
          <w:rFonts w:ascii="Calibri" w:hAnsi="Calibri"/>
          <w:sz w:val="22"/>
          <w:szCs w:val="22"/>
        </w:rPr>
        <w:t xml:space="preserve">, </w:t>
      </w:r>
      <w:proofErr w:type="spellStart"/>
      <w:r w:rsidRPr="0060514A">
        <w:rPr>
          <w:rFonts w:ascii="Calibri" w:hAnsi="Calibri"/>
          <w:sz w:val="22"/>
          <w:szCs w:val="22"/>
        </w:rPr>
        <w:t>poděkuje</w:t>
      </w:r>
      <w:proofErr w:type="spellEnd"/>
    </w:p>
    <w:p xmlns:wp14="http://schemas.microsoft.com/office/word/2010/wordml" w:rsidRPr="0060514A" w:rsidR="0067535D" w:rsidP="0067535D" w:rsidRDefault="0067535D" w14:paraId="5D2FF1F9" wp14:textId="77777777">
      <w:pPr>
        <w:rPr>
          <w:rFonts w:ascii="Calibri" w:hAnsi="Calibri"/>
          <w:sz w:val="22"/>
          <w:szCs w:val="22"/>
        </w:rPr>
      </w:pPr>
      <w:proofErr w:type="spellStart"/>
      <w:r w:rsidRPr="0060514A">
        <w:rPr>
          <w:rFonts w:ascii="Calibri" w:hAnsi="Calibri"/>
          <w:sz w:val="22"/>
          <w:szCs w:val="22"/>
        </w:rPr>
        <w:t>Požádá</w:t>
      </w:r>
      <w:proofErr w:type="spellEnd"/>
      <w:r w:rsidRPr="0060514A">
        <w:rPr>
          <w:rFonts w:ascii="Calibri" w:hAnsi="Calibri"/>
          <w:sz w:val="22"/>
          <w:szCs w:val="22"/>
        </w:rPr>
        <w:t xml:space="preserve"> o </w:t>
      </w:r>
      <w:proofErr w:type="spellStart"/>
      <w:r w:rsidRPr="0060514A">
        <w:rPr>
          <w:rFonts w:ascii="Calibri" w:hAnsi="Calibri"/>
          <w:sz w:val="22"/>
          <w:szCs w:val="22"/>
        </w:rPr>
        <w:t>pomoc</w:t>
      </w:r>
      <w:proofErr w:type="spellEnd"/>
      <w:r w:rsidRPr="0060514A">
        <w:rPr>
          <w:rFonts w:ascii="Calibri" w:hAnsi="Calibri"/>
          <w:sz w:val="22"/>
          <w:szCs w:val="22"/>
        </w:rPr>
        <w:t xml:space="preserve">, </w:t>
      </w:r>
      <w:proofErr w:type="spellStart"/>
      <w:r w:rsidRPr="0060514A">
        <w:rPr>
          <w:rFonts w:ascii="Calibri" w:hAnsi="Calibri"/>
          <w:sz w:val="22"/>
          <w:szCs w:val="22"/>
        </w:rPr>
        <w:t>pokud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ji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potřebuje</w:t>
      </w:r>
      <w:proofErr w:type="spellEnd"/>
    </w:p>
    <w:p xmlns:wp14="http://schemas.microsoft.com/office/word/2010/wordml" w:rsidRPr="0060514A" w:rsidR="0067535D" w:rsidP="0067535D" w:rsidRDefault="0067535D" w14:paraId="1FB97959" wp14:textId="77777777">
      <w:pPr>
        <w:spacing w:line="360" w:lineRule="auto"/>
        <w:outlineLvl w:val="0"/>
        <w:rPr>
          <w:rFonts w:ascii="Calibri" w:hAnsi="Calibri"/>
          <w:sz w:val="22"/>
          <w:szCs w:val="22"/>
        </w:rPr>
      </w:pPr>
      <w:proofErr w:type="spellStart"/>
      <w:r w:rsidRPr="0060514A">
        <w:rPr>
          <w:rFonts w:ascii="Calibri" w:hAnsi="Calibri"/>
          <w:sz w:val="22"/>
          <w:szCs w:val="22"/>
        </w:rPr>
        <w:t>Reakce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60514A">
        <w:rPr>
          <w:rFonts w:ascii="Calibri" w:hAnsi="Calibri"/>
          <w:sz w:val="22"/>
          <w:szCs w:val="22"/>
        </w:rPr>
        <w:t>na</w:t>
      </w:r>
      <w:proofErr w:type="spellEnd"/>
      <w:proofErr w:type="gram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vlastní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chybu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či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prohru</w:t>
      </w:r>
      <w:proofErr w:type="spellEnd"/>
      <w:r w:rsidRPr="0060514A">
        <w:rPr>
          <w:rFonts w:ascii="Calibri" w:hAnsi="Calibri"/>
          <w:sz w:val="22"/>
          <w:szCs w:val="22"/>
        </w:rPr>
        <w:t xml:space="preserve"> – </w:t>
      </w:r>
      <w:proofErr w:type="spellStart"/>
      <w:r w:rsidRPr="0060514A">
        <w:rPr>
          <w:rFonts w:ascii="Calibri" w:hAnsi="Calibri"/>
          <w:sz w:val="22"/>
          <w:szCs w:val="22"/>
        </w:rPr>
        <w:t>přiměřená</w:t>
      </w:r>
      <w:proofErr w:type="spellEnd"/>
      <w:r w:rsidRPr="0060514A">
        <w:rPr>
          <w:rFonts w:ascii="Calibri" w:hAnsi="Calibri"/>
          <w:sz w:val="22"/>
          <w:szCs w:val="22"/>
        </w:rPr>
        <w:t>/</w:t>
      </w:r>
      <w:proofErr w:type="spellStart"/>
      <w:r w:rsidRPr="0060514A">
        <w:rPr>
          <w:rFonts w:ascii="Calibri" w:hAnsi="Calibri"/>
          <w:sz w:val="22"/>
          <w:szCs w:val="22"/>
        </w:rPr>
        <w:t>nepřiměřená</w:t>
      </w:r>
      <w:proofErr w:type="spellEnd"/>
      <w:r w:rsidRPr="0060514A">
        <w:rPr>
          <w:rFonts w:ascii="Calibri" w:hAnsi="Calibri"/>
          <w:sz w:val="22"/>
          <w:szCs w:val="22"/>
        </w:rPr>
        <w:t xml:space="preserve"> (</w:t>
      </w:r>
      <w:proofErr w:type="spellStart"/>
      <w:r w:rsidRPr="0060514A">
        <w:rPr>
          <w:rFonts w:ascii="Calibri" w:hAnsi="Calibri"/>
          <w:sz w:val="22"/>
          <w:szCs w:val="22"/>
        </w:rPr>
        <w:t>specifikujte</w:t>
      </w:r>
      <w:proofErr w:type="spellEnd"/>
      <w:r w:rsidRPr="0060514A">
        <w:rPr>
          <w:rFonts w:ascii="Calibri" w:hAnsi="Calibri"/>
          <w:sz w:val="22"/>
          <w:szCs w:val="22"/>
        </w:rPr>
        <w:t>)</w:t>
      </w:r>
    </w:p>
    <w:p xmlns:wp14="http://schemas.microsoft.com/office/word/2010/wordml" w:rsidRPr="00434DE4" w:rsidR="0067535D" w:rsidP="0067535D" w:rsidRDefault="0067535D" w14:paraId="06366DAC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67535D" w:rsidP="0067535D" w:rsidRDefault="0067535D" w14:paraId="2F25A348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3921609B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17C02E47" w:rsidR="0067535D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67535D" w:rsidP="17C02E47" w:rsidRDefault="0067535D" w14:paraId="694A85A2" wp14:textId="137A3C0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17C02E47" w:rsidR="1326D3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Jak (podle čeho) by někdo cizí </w:t>
      </w:r>
      <w:r w:rsidRPr="17C02E47" w:rsidR="1326D3A4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poznal </w:t>
      </w:r>
      <w:r w:rsidRPr="17C02E47" w:rsidR="1326D3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ve skupince dětí to vaše?</w:t>
      </w:r>
    </w:p>
    <w:p xmlns:wp14="http://schemas.microsoft.com/office/word/2010/wordml" w:rsidR="0067535D" w:rsidP="17C02E47" w:rsidRDefault="0067535D" w14:paraId="7E0E016E" wp14:textId="538E781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17C02E47" w:rsidR="1326D3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Jaké je vaše dítě během svých </w:t>
      </w:r>
      <w:r w:rsidRPr="17C02E47" w:rsidR="1326D3A4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nejlepších chvil</w:t>
      </w:r>
      <w:r w:rsidRPr="17C02E47" w:rsidR="1326D3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jaké během </w:t>
      </w:r>
      <w:r w:rsidRPr="17C02E47" w:rsidR="1326D3A4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nejhorších</w:t>
      </w:r>
      <w:r w:rsidRPr="17C02E47" w:rsidR="1326D3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xmlns:wp14="http://schemas.microsoft.com/office/word/2010/wordml" w:rsidR="0067535D" w:rsidP="17C02E47" w:rsidRDefault="0067535D" w14:paraId="7767A0CB" wp14:textId="519C0A51">
      <w:pPr>
        <w:pStyle w:val="Zkladntext21"/>
        <w:spacing w:line="360" w:lineRule="auto"/>
        <w:rPr>
          <w:rFonts w:ascii="Calibri" w:hAnsi="Calibri"/>
          <w:i w:val="0"/>
          <w:iCs w:val="0"/>
          <w:sz w:val="22"/>
          <w:szCs w:val="22"/>
        </w:rPr>
      </w:pPr>
      <w:r w:rsidRPr="17C02E47" w:rsidR="0067535D">
        <w:rPr>
          <w:rFonts w:ascii="Calibri" w:hAnsi="Calibri"/>
          <w:i w:val="0"/>
          <w:iCs w:val="0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2A8F2D58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23ECBB49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07654878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651CFA61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78365B3F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04FB3F7A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72A3D3EC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</w:p>
    <w:p xmlns:wp14="http://schemas.microsoft.com/office/word/2010/wordml" w:rsidRPr="00BE7108" w:rsidR="0067535D" w:rsidP="145DE499" w:rsidRDefault="0067535D" w14:paraId="497A8FBC" wp14:textId="77777777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Sebeobslu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žné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dovednosti</w:t>
      </w:r>
    </w:p>
    <w:p xmlns:wp14="http://schemas.microsoft.com/office/word/2010/wordml" w:rsidR="0067535D" w:rsidP="145DE499" w:rsidRDefault="0067535D" w14:paraId="32009EF7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Je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samostatný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á  v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 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základních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sebeobslužných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dovednostech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přiměřeně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věku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 -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učeše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se,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obleče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zapne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knoflíky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zip –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s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jezdcem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zaváže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tkaničku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),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samostatně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používá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WC (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řekne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pokud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potřebuje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WC),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samostatně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se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nají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používá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příbor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),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namaže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chleba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naleje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pití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….</w:t>
      </w:r>
    </w:p>
    <w:p xmlns:wp14="http://schemas.microsoft.com/office/word/2010/wordml" w:rsidRPr="00851A0D" w:rsidR="0067535D" w:rsidP="0067535D" w:rsidRDefault="0067535D" w14:paraId="7AD5DC21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00851A0D">
        <w:rPr>
          <w:rFonts w:ascii="Calibri" w:hAnsi="Calibri"/>
          <w:i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i/>
          <w:sz w:val="22"/>
          <w:szCs w:val="22"/>
        </w:rPr>
        <w:t>______________________________________________________________________________</w:t>
      </w:r>
    </w:p>
    <w:p xmlns:wp14="http://schemas.microsoft.com/office/word/2010/wordml" w:rsidR="0067535D" w:rsidP="0067535D" w:rsidRDefault="0067535D" w14:paraId="78B73ADD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67535D" w:rsidP="0067535D" w:rsidRDefault="0067535D" w14:paraId="099346B2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7704C661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0D0B940D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</w:p>
    <w:p xmlns:wp14="http://schemas.microsoft.com/office/word/2010/wordml" w:rsidRPr="00607473" w:rsidR="0067535D" w:rsidP="145DE499" w:rsidRDefault="0067535D" w14:paraId="586730E3" wp14:textId="77777777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Adaptabilita</w:t>
      </w:r>
    </w:p>
    <w:p xmlns:wp14="http://schemas.microsoft.com/office/word/2010/wordml" w:rsidR="0067535D" w:rsidP="145DE499" w:rsidRDefault="0067535D" w14:paraId="4789341F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Jak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reaguje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změny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v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zaběhnutých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činnostech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?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</w:p>
    <w:p xmlns:wp14="http://schemas.microsoft.com/office/word/2010/wordml" w:rsidR="0067535D" w:rsidP="145DE499" w:rsidRDefault="0067535D" w14:paraId="7C0668B2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Vytváří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své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vlastní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postupy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,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kterých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trvá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má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rituály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?</w:t>
      </w:r>
    </w:p>
    <w:p xmlns:wp14="http://schemas.microsoft.com/office/word/2010/wordml" w:rsidR="0067535D" w:rsidP="0067535D" w:rsidRDefault="0067535D" w14:paraId="19115BF4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Má </w:t>
      </w:r>
      <w:r w:rsidRPr="00BB2F19">
        <w:rPr>
          <w:rFonts w:ascii="Calibri" w:hAnsi="Calibri"/>
          <w:b/>
          <w:sz w:val="22"/>
          <w:szCs w:val="22"/>
        </w:rPr>
        <w:t>problémy s jídlem</w:t>
      </w:r>
      <w:r w:rsidRPr="00CA6B09">
        <w:rPr>
          <w:rFonts w:ascii="Calibri" w:hAnsi="Calibri"/>
          <w:i w:val="0"/>
          <w:sz w:val="22"/>
          <w:szCs w:val="22"/>
        </w:rPr>
        <w:t xml:space="preserve"> (přílišná výběrovost)</w:t>
      </w:r>
      <w:r>
        <w:rPr>
          <w:rFonts w:ascii="Calibri" w:hAnsi="Calibri"/>
          <w:i w:val="0"/>
          <w:sz w:val="22"/>
          <w:szCs w:val="22"/>
        </w:rPr>
        <w:t xml:space="preserve"> či spánkem</w:t>
      </w:r>
    </w:p>
    <w:p xmlns:wp14="http://schemas.microsoft.com/office/word/2010/wordml" w:rsidR="0067535D" w:rsidP="0067535D" w:rsidRDefault="0067535D" w14:paraId="084F766E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533E4B99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283365DC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48D9AF17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6CEEA761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0E27B00A" wp14:textId="77777777" wp14:noSpellErr="1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</w:p>
    <w:p w:rsidR="17C02E47" w:rsidP="17C02E47" w:rsidRDefault="17C02E47" w14:paraId="1AD7C672" w14:textId="6CA5EED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</w:p>
    <w:p xmlns:wp14="http://schemas.microsoft.com/office/word/2010/wordml" w:rsidRPr="00607473" w:rsidR="0067535D" w:rsidP="145DE499" w:rsidRDefault="0067535D" w14:paraId="0DC3A613" wp14:textId="77777777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Pozornost</w:t>
      </w:r>
    </w:p>
    <w:p xmlns:wp14="http://schemas.microsoft.com/office/word/2010/wordml" w:rsidR="0067535D" w:rsidP="145DE499" w:rsidRDefault="0067535D" w14:paraId="6EC420B0" wp14:textId="77777777">
      <w:pPr>
        <w:pStyle w:val="Standard"/>
        <w:rPr>
          <w:rFonts w:ascii="Calibri" w:hAnsi="Calibri"/>
          <w:sz w:val="22"/>
          <w:szCs w:val="22"/>
          <w:lang w:val="en-US"/>
        </w:rPr>
      </w:pPr>
      <w:r w:rsidRPr="145DE499" w:rsidR="0067535D">
        <w:rPr>
          <w:rFonts w:ascii="Calibri" w:hAnsi="Calibri"/>
          <w:sz w:val="22"/>
          <w:szCs w:val="22"/>
          <w:lang w:val="en-US"/>
        </w:rPr>
        <w:t>Udrží</w:t>
      </w:r>
      <w:r w:rsidRPr="145DE499" w:rsidR="0067535D">
        <w:rPr>
          <w:rFonts w:ascii="Calibri" w:hAnsi="Calibri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/>
          <w:sz w:val="22"/>
          <w:szCs w:val="22"/>
          <w:lang w:val="en-US"/>
        </w:rPr>
        <w:t>pozornost</w:t>
      </w:r>
      <w:r w:rsidRPr="145DE499" w:rsidR="0067535D">
        <w:rPr>
          <w:rFonts w:ascii="Calibri" w:hAnsi="Calibri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/>
          <w:sz w:val="22"/>
          <w:szCs w:val="22"/>
          <w:lang w:val="en-US"/>
        </w:rPr>
        <w:t>přiměřeně</w:t>
      </w:r>
      <w:r w:rsidRPr="145DE499" w:rsidR="0067535D">
        <w:rPr>
          <w:rFonts w:ascii="Calibri" w:hAnsi="Calibri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/>
          <w:sz w:val="22"/>
          <w:szCs w:val="22"/>
          <w:lang w:val="en-US"/>
        </w:rPr>
        <w:t>věku</w:t>
      </w:r>
    </w:p>
    <w:p xmlns:wp14="http://schemas.microsoft.com/office/word/2010/wordml" w:rsidR="0067535D" w:rsidP="0067535D" w:rsidRDefault="0067535D" w14:paraId="2D5415EA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4DF47F66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267CFE49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0E132F67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458FB341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5822C9DB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270343" w:rsidR="0067535D" w:rsidP="0067535D" w:rsidRDefault="0067535D" w14:paraId="72AC748C" wp14:textId="77777777">
      <w:pPr>
        <w:spacing w:line="360" w:lineRule="auto"/>
        <w:rPr>
          <w:rFonts w:ascii="Calibri" w:hAnsi="Calibri"/>
          <w:b/>
          <w:sz w:val="22"/>
          <w:szCs w:val="22"/>
        </w:rPr>
      </w:pPr>
      <w:proofErr w:type="spellStart"/>
      <w:r w:rsidRPr="00270343">
        <w:rPr>
          <w:rFonts w:ascii="Calibri" w:hAnsi="Calibri"/>
          <w:b/>
          <w:sz w:val="22"/>
          <w:szCs w:val="22"/>
        </w:rPr>
        <w:t>Zájmy</w:t>
      </w:r>
      <w:proofErr w:type="spellEnd"/>
      <w:r w:rsidRPr="00270343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Pr="00270343">
        <w:rPr>
          <w:rFonts w:ascii="Calibri" w:hAnsi="Calibri"/>
          <w:b/>
          <w:sz w:val="22"/>
          <w:szCs w:val="22"/>
        </w:rPr>
        <w:t>hra</w:t>
      </w:r>
      <w:proofErr w:type="spellEnd"/>
    </w:p>
    <w:p xmlns:wp14="http://schemas.microsoft.com/office/word/2010/wordml" w:rsidRPr="00270343" w:rsidR="0067535D" w:rsidP="0067535D" w:rsidRDefault="0067535D" w14:paraId="3A016676" wp14:textId="77777777">
      <w:pPr>
        <w:rPr>
          <w:rFonts w:ascii="Calibri" w:hAnsi="Calibri"/>
          <w:i/>
          <w:sz w:val="22"/>
          <w:szCs w:val="22"/>
        </w:rPr>
      </w:pPr>
      <w:r w:rsidRPr="00270343">
        <w:rPr>
          <w:rFonts w:ascii="Calibri" w:hAnsi="Calibri"/>
          <w:i/>
          <w:sz w:val="22"/>
          <w:szCs w:val="22"/>
        </w:rPr>
        <w:t xml:space="preserve">Co </w:t>
      </w:r>
      <w:proofErr w:type="spellStart"/>
      <w:r w:rsidRPr="00BC7406">
        <w:rPr>
          <w:rFonts w:ascii="Calibri" w:hAnsi="Calibri"/>
          <w:b/>
          <w:i/>
          <w:sz w:val="22"/>
          <w:szCs w:val="22"/>
        </w:rPr>
        <w:t>rád</w:t>
      </w:r>
      <w:proofErr w:type="spellEnd"/>
      <w:r w:rsidRPr="00BC7406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Pr="00BC7406">
        <w:rPr>
          <w:rFonts w:ascii="Calibri" w:hAnsi="Calibri"/>
          <w:b/>
          <w:i/>
          <w:sz w:val="22"/>
          <w:szCs w:val="22"/>
        </w:rPr>
        <w:t>dělá</w:t>
      </w:r>
      <w:proofErr w:type="spellEnd"/>
    </w:p>
    <w:p xmlns:wp14="http://schemas.microsoft.com/office/word/2010/wordml" w:rsidR="0067535D" w:rsidP="145DE499" w:rsidRDefault="0067535D" w14:paraId="20163CFC" wp14:textId="77777777" wp14:noSpellErr="1">
      <w:pPr>
        <w:pStyle w:val="Standard"/>
        <w:rPr>
          <w:rFonts w:ascii="Calibri" w:hAnsi="Calibri"/>
          <w:i w:val="0"/>
          <w:iCs w:val="0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vybírá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dítě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určitou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hračku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určitý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typ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hraček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/>
          <w:sz w:val="22"/>
          <w:szCs w:val="22"/>
          <w:lang w:val="en-US"/>
        </w:rPr>
        <w:t>organizuje</w:t>
      </w:r>
      <w:r w:rsidRPr="145DE499" w:rsidR="0067535D">
        <w:rPr>
          <w:rFonts w:ascii="Calibri" w:hAnsi="Calibri"/>
          <w:sz w:val="22"/>
          <w:szCs w:val="22"/>
          <w:lang w:val="en-US"/>
        </w:rPr>
        <w:t xml:space="preserve"> (</w:t>
      </w:r>
      <w:r w:rsidRPr="145DE499" w:rsidR="0067535D">
        <w:rPr>
          <w:rFonts w:ascii="Calibri" w:hAnsi="Calibri"/>
          <w:sz w:val="22"/>
          <w:szCs w:val="22"/>
          <w:lang w:val="en-US"/>
        </w:rPr>
        <w:t>staví</w:t>
      </w:r>
      <w:r w:rsidRPr="145DE499" w:rsidR="0067535D">
        <w:rPr>
          <w:rFonts w:ascii="Calibri" w:hAnsi="Calibri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/>
          <w:sz w:val="22"/>
          <w:szCs w:val="22"/>
          <w:lang w:val="en-US"/>
        </w:rPr>
        <w:t>kostky</w:t>
      </w:r>
      <w:r w:rsidRPr="145DE499" w:rsidR="0067535D">
        <w:rPr>
          <w:rFonts w:ascii="Calibri" w:hAnsi="Calibri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/>
          <w:sz w:val="22"/>
          <w:szCs w:val="22"/>
          <w:lang w:val="en-US"/>
        </w:rPr>
        <w:t>na</w:t>
      </w:r>
      <w:r w:rsidRPr="145DE499" w:rsidR="0067535D">
        <w:rPr>
          <w:rFonts w:ascii="Calibri" w:hAnsi="Calibri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/>
          <w:sz w:val="22"/>
          <w:szCs w:val="22"/>
          <w:lang w:val="en-US"/>
        </w:rPr>
        <w:t>sebe</w:t>
      </w:r>
      <w:r w:rsidRPr="145DE499" w:rsidR="0067535D">
        <w:rPr>
          <w:rFonts w:ascii="Calibri" w:hAnsi="Calibri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/>
          <w:sz w:val="22"/>
          <w:szCs w:val="22"/>
          <w:lang w:val="en-US"/>
        </w:rPr>
        <w:t>dává</w:t>
      </w:r>
      <w:r w:rsidRPr="145DE499" w:rsidR="0067535D">
        <w:rPr>
          <w:rFonts w:ascii="Calibri" w:hAnsi="Calibri"/>
          <w:sz w:val="22"/>
          <w:szCs w:val="22"/>
          <w:lang w:val="en-US"/>
        </w:rPr>
        <w:t xml:space="preserve"> je do </w:t>
      </w:r>
      <w:r w:rsidRPr="145DE499" w:rsidR="0067535D">
        <w:rPr>
          <w:rFonts w:ascii="Calibri" w:hAnsi="Calibri"/>
          <w:sz w:val="22"/>
          <w:szCs w:val="22"/>
          <w:lang w:val="en-US"/>
        </w:rPr>
        <w:t>krabice</w:t>
      </w:r>
      <w:r w:rsidRPr="145DE499" w:rsidR="0067535D">
        <w:rPr>
          <w:rFonts w:ascii="Calibri" w:hAnsi="Calibri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/>
          <w:sz w:val="22"/>
          <w:szCs w:val="22"/>
          <w:lang w:val="en-US"/>
        </w:rPr>
        <w:t>rovná</w:t>
      </w:r>
      <w:r w:rsidRPr="145DE499" w:rsidR="0067535D">
        <w:rPr>
          <w:rFonts w:ascii="Calibri" w:hAnsi="Calibri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/>
          <w:sz w:val="22"/>
          <w:szCs w:val="22"/>
          <w:lang w:val="en-US"/>
        </w:rPr>
        <w:t>věci</w:t>
      </w:r>
      <w:r w:rsidRPr="145DE499" w:rsidR="0067535D">
        <w:rPr>
          <w:rFonts w:ascii="Calibri" w:hAnsi="Calibri"/>
          <w:sz w:val="22"/>
          <w:szCs w:val="22"/>
          <w:lang w:val="en-US"/>
        </w:rPr>
        <w:t xml:space="preserve">…), </w:t>
      </w:r>
      <w:r w:rsidRPr="145DE499" w:rsidR="0067535D">
        <w:rPr>
          <w:rFonts w:ascii="Calibri" w:hAnsi="Calibri"/>
          <w:sz w:val="22"/>
          <w:szCs w:val="22"/>
          <w:lang w:val="en-US"/>
        </w:rPr>
        <w:t>hraj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>e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>konstrukční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>hry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 xml:space="preserve"> (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>lego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 xml:space="preserve">…), 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>symbolické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>hry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 xml:space="preserve"> (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>hra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 xml:space="preserve"> s 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>panenkou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 xml:space="preserve">, 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>hra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>na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>něco</w:t>
      </w:r>
      <w:r w:rsidRPr="145DE499" w:rsidR="0067535D">
        <w:rPr>
          <w:rFonts w:ascii="Calibri" w:hAnsi="Calibri"/>
          <w:i w:val="0"/>
          <w:iCs w:val="0"/>
          <w:sz w:val="22"/>
          <w:szCs w:val="22"/>
          <w:lang w:val="en-US"/>
        </w:rPr>
        <w:t>…)</w:t>
      </w:r>
    </w:p>
    <w:p xmlns:wp14="http://schemas.microsoft.com/office/word/2010/wordml" w:rsidR="0067535D" w:rsidP="145DE499" w:rsidRDefault="0067535D" w14:paraId="76A54436" wp14:textId="625D55F5">
      <w:pPr>
        <w:pStyle w:val="Standard"/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Má </w:t>
      </w:r>
      <w:r w:rsidRPr="145DE499" w:rsidR="0067535D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nějaký</w:t>
      </w:r>
      <w:r w:rsidRPr="145DE499" w:rsidR="0067535D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>vyhraněný</w:t>
      </w:r>
      <w:r w:rsidRPr="145DE499" w:rsidR="0067535D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>zájem</w:t>
      </w:r>
      <w:r w:rsidRPr="145DE499" w:rsidR="0067535D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?</w:t>
      </w:r>
      <w:r w:rsidRPr="145DE499" w:rsidR="1A54DBB5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145DE499" w:rsidR="1A54DBB5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en-US"/>
        </w:rPr>
        <w:t>Jaké jsou oblíbené aktivity dítěte? Jaké jsou neoblíbené aktivity?</w:t>
      </w:r>
    </w:p>
    <w:p xmlns:wp14="http://schemas.microsoft.com/office/word/2010/wordml" w:rsidR="0067535D" w:rsidP="1A3CB4E2" w:rsidRDefault="0067535D" w14:paraId="3F3A995E" wp14:textId="25D83161">
      <w:pPr>
        <w:spacing w:line="276" w:lineRule="auto"/>
        <w:ind w:firstLine="0"/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</w:pPr>
      <w:r w:rsidRPr="1A3CB4E2" w:rsidR="1A54DBB5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cs-CZ"/>
        </w:rPr>
        <w:t>Co ho dokáže nevíce zaujmout (jak dlouho se dané aktivitě dokáže věnovat)?</w:t>
      </w:r>
    </w:p>
    <w:p xmlns:wp14="http://schemas.microsoft.com/office/word/2010/wordml" w:rsidR="0067535D" w:rsidP="145DE499" w:rsidRDefault="0067535D" w14:paraId="036B10DA" wp14:textId="607C68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Jak </w:t>
      </w:r>
      <w:r w:rsidRPr="145DE499" w:rsidR="0067535D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tráví</w:t>
      </w:r>
      <w:r w:rsidRPr="145DE499" w:rsidR="0067535D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>volný</w:t>
      </w:r>
      <w:r w:rsidRPr="145DE499" w:rsidR="0067535D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>čas</w:t>
      </w:r>
      <w:r w:rsidRPr="145DE499" w:rsidR="0067535D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(</w:t>
      </w:r>
      <w:r w:rsidRPr="145DE499" w:rsidR="0067535D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u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mí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se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sám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sama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zabavit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)?</w:t>
      </w:r>
    </w:p>
    <w:p xmlns:wp14="http://schemas.microsoft.com/office/word/2010/wordml" w:rsidRPr="00434DE4" w:rsidR="0067535D" w:rsidP="145DE499" w:rsidRDefault="0067535D" w14:paraId="37DF5EF7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Jak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reaguje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změny</w:t>
      </w:r>
      <w:r w:rsidRPr="145DE499" w:rsidR="0067535D">
        <w:rPr>
          <w:rFonts w:ascii="Calibri" w:hAnsi="Calibri" w:eastAsia="Times New Roman" w:cs="Times New Roman"/>
          <w:i w:val="1"/>
          <w:i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v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zaběhnutých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činnostech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?</w:t>
      </w:r>
    </w:p>
    <w:p xmlns:wp14="http://schemas.microsoft.com/office/word/2010/wordml" w:rsidR="0067535D" w:rsidP="145DE499" w:rsidRDefault="0067535D" w14:paraId="30093936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Vytváří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si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své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vlastní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postupy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,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kterých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trvá</w:t>
      </w:r>
      <w:r w:rsidRPr="145DE499" w:rsidR="0067535D">
        <w:rPr>
          <w:rFonts w:ascii="Calibri" w:hAnsi="Calibri" w:eastAsia="Times New Roman" w:cs="Times New Roman"/>
          <w:sz w:val="22"/>
          <w:szCs w:val="22"/>
          <w:lang w:val="en-US"/>
        </w:rPr>
        <w:t>?</w:t>
      </w:r>
    </w:p>
    <w:p xmlns:wp14="http://schemas.microsoft.com/office/word/2010/wordml" w:rsidR="0067535D" w:rsidP="0067535D" w:rsidRDefault="0067535D" w14:paraId="4D556790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24F88E0B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6B0474A3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0672834F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2912A485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76A217D0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6563FF03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74CA0034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60061E4C" wp14:textId="77777777">
      <w:pPr>
        <w:pStyle w:val="Zkladntext21"/>
        <w:rPr>
          <w:rFonts w:ascii="Calibri" w:hAnsi="Calibri"/>
          <w:i w:val="0"/>
          <w:sz w:val="22"/>
          <w:szCs w:val="22"/>
        </w:rPr>
      </w:pPr>
    </w:p>
    <w:p xmlns:wp14="http://schemas.microsoft.com/office/word/2010/wordml" w:rsidRPr="00BE7108" w:rsidR="0067535D" w:rsidP="145DE499" w:rsidRDefault="0067535D" w14:paraId="00A7D32B" wp14:textId="77777777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Výukové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problémy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škola</w:t>
      </w:r>
    </w:p>
    <w:p xmlns:wp14="http://schemas.microsoft.com/office/word/2010/wordml" w:rsidR="0067535D" w:rsidP="0067535D" w:rsidRDefault="0067535D" w14:paraId="5B8D9F9E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11EF3228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4616469B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2E84F7B3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BE7108" w:rsidR="0067535D" w:rsidP="145DE499" w:rsidRDefault="0067535D" w14:paraId="1CF3CC9D" wp14:textId="77777777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Problémové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chování</w:t>
      </w:r>
    </w:p>
    <w:p xmlns:wp14="http://schemas.microsoft.com/office/word/2010/wordml" w:rsidR="0067535D" w:rsidP="0067535D" w:rsidRDefault="0067535D" w14:paraId="656736D8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03967E40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34A89569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7E88E281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BE7108" w:rsidR="0067535D" w:rsidP="145DE499" w:rsidRDefault="0067535D" w14:paraId="02FD23AF" wp14:textId="77777777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45DE499" w:rsidR="0067535D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Jiné</w:t>
      </w:r>
    </w:p>
    <w:p xmlns:wp14="http://schemas.microsoft.com/office/word/2010/wordml" w:rsidR="0067535D" w:rsidP="0067535D" w:rsidRDefault="0067535D" w14:paraId="55CF8552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2BCD0698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67535D" w:rsidP="0067535D" w:rsidRDefault="0067535D" w14:paraId="18D5F720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35CB8B70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67535D" w:rsidP="0067535D" w:rsidRDefault="0067535D" w14:paraId="44EAFD9C" wp14:textId="77777777">
      <w:pPr>
        <w:pStyle w:val="Zkladntext21"/>
        <w:rPr>
          <w:rFonts w:ascii="Calibri" w:hAnsi="Calibri"/>
          <w:i w:val="0"/>
          <w:sz w:val="22"/>
          <w:szCs w:val="22"/>
        </w:rPr>
      </w:pPr>
    </w:p>
    <w:p xmlns:wp14="http://schemas.microsoft.com/office/word/2010/wordml" w:rsidR="0067535D" w:rsidP="0067535D" w:rsidRDefault="0067535D" w14:paraId="286DF678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Datum:</w:t>
      </w:r>
    </w:p>
    <w:p xmlns:wp14="http://schemas.microsoft.com/office/word/2010/wordml" w:rsidR="0067535D" w:rsidP="0067535D" w:rsidRDefault="0067535D" w14:paraId="70465715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Dotazník vyplnil:</w:t>
      </w:r>
    </w:p>
    <w:p xmlns:wp14="http://schemas.microsoft.com/office/word/2010/wordml" w:rsidR="0067535D" w:rsidP="0067535D" w:rsidRDefault="0067535D" w14:paraId="4B94D5A5" wp14:textId="77777777">
      <w:pPr>
        <w:pStyle w:val="Zkladntext21"/>
        <w:jc w:val="right"/>
        <w:rPr>
          <w:rFonts w:ascii="Calibri" w:hAnsi="Calibri"/>
          <w:i w:val="0"/>
          <w:sz w:val="22"/>
          <w:szCs w:val="22"/>
        </w:rPr>
      </w:pPr>
    </w:p>
    <w:p xmlns:wp14="http://schemas.microsoft.com/office/word/2010/wordml" w:rsidR="0067535D" w:rsidP="0067535D" w:rsidRDefault="0067535D" w14:paraId="3DEEC669" wp14:textId="77777777">
      <w:pPr>
        <w:pStyle w:val="Zkladntext21"/>
        <w:jc w:val="right"/>
        <w:rPr>
          <w:rFonts w:ascii="Calibri" w:hAnsi="Calibri"/>
          <w:i w:val="0"/>
          <w:sz w:val="22"/>
          <w:szCs w:val="22"/>
        </w:rPr>
      </w:pPr>
    </w:p>
    <w:p xmlns:wp14="http://schemas.microsoft.com/office/word/2010/wordml" w:rsidR="0067535D" w:rsidP="0067535D" w:rsidRDefault="0067535D" w14:paraId="3656B9AB" wp14:textId="77777777">
      <w:pPr>
        <w:pStyle w:val="Zkladntext21"/>
        <w:jc w:val="right"/>
        <w:rPr>
          <w:rFonts w:ascii="Calibri" w:hAnsi="Calibri"/>
          <w:i w:val="0"/>
          <w:sz w:val="22"/>
          <w:szCs w:val="22"/>
        </w:rPr>
      </w:pPr>
    </w:p>
    <w:p xmlns:wp14="http://schemas.microsoft.com/office/word/2010/wordml" w:rsidR="0067535D" w:rsidP="0067535D" w:rsidRDefault="0067535D" w14:paraId="45FB0818" wp14:textId="77777777">
      <w:pPr>
        <w:pStyle w:val="Zkladntext21"/>
        <w:jc w:val="right"/>
        <w:rPr>
          <w:rFonts w:ascii="Calibri" w:hAnsi="Calibri"/>
          <w:i w:val="0"/>
          <w:sz w:val="22"/>
          <w:szCs w:val="22"/>
        </w:rPr>
      </w:pPr>
    </w:p>
    <w:p xmlns:wp14="http://schemas.microsoft.com/office/word/2010/wordml" w:rsidRPr="00851A0D" w:rsidR="0067535D" w:rsidP="0067535D" w:rsidRDefault="0067535D" w14:paraId="33594B77" wp14:textId="77777777">
      <w:pPr>
        <w:pStyle w:val="Zkladntext21"/>
        <w:jc w:val="right"/>
        <w:rPr>
          <w:rFonts w:ascii="Calibri" w:hAnsi="Calibri"/>
          <w:i w:val="0"/>
          <w:sz w:val="22"/>
          <w:szCs w:val="22"/>
        </w:rPr>
      </w:pPr>
      <w:r w:rsidRPr="00851A0D">
        <w:rPr>
          <w:rFonts w:ascii="Calibri" w:hAnsi="Calibri"/>
          <w:i w:val="0"/>
          <w:sz w:val="22"/>
          <w:szCs w:val="22"/>
        </w:rPr>
        <w:t>Podpis:</w:t>
      </w:r>
      <w:r>
        <w:rPr>
          <w:rFonts w:ascii="Calibri" w:hAnsi="Calibri"/>
          <w:i w:val="0"/>
          <w:sz w:val="22"/>
          <w:szCs w:val="22"/>
        </w:rPr>
        <w:t xml:space="preserve"> ______________________</w:t>
      </w:r>
    </w:p>
    <w:sectPr w:rsidRPr="00851A0D" w:rsidR="0067535D" w:rsidSect="00E54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1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0A743A" w:rsidP="00E545EB" w:rsidRDefault="000A743A" w14:paraId="62486C05" wp14:textId="77777777">
      <w:r>
        <w:separator/>
      </w:r>
    </w:p>
  </w:endnote>
  <w:endnote w:type="continuationSeparator" w:id="0">
    <w:p xmlns:wp14="http://schemas.microsoft.com/office/word/2010/wordml" w:rsidR="000A743A" w:rsidP="00E545EB" w:rsidRDefault="000A743A" w14:paraId="4101652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8C7F5F" w:rsidRDefault="003D472D" w14:paraId="3CF2D8B6" wp14:textId="77777777">
    <w:r>
      <w:cr/>
    </w: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E545EB" w:rsidR="00E545EB" w:rsidP="00E545EB" w:rsidRDefault="003C0811" w14:paraId="0A2A14A9" wp14:textId="77777777">
    <w:pPr>
      <w:snapToGrid w:val="0"/>
      <w:rPr>
        <w:b/>
        <w:sz w:val="24"/>
      </w:rPr>
    </w:pPr>
    <w:r>
      <w:rPr>
        <w:b/>
        <w:noProof/>
        <w:sz w:val="24"/>
        <w:lang w:val="cs-CZ"/>
      </w:rPr>
      <w:pict w14:anchorId="182CD745">
        <v:shapetype id="_x0000_t32" coordsize="21600,21600" o:oned="t" filled="f" o:spt="32" path="m,l21600,21600e">
          <v:path fillok="f" arrowok="t" o:connecttype="none"/>
          <o:lock v:ext="edit" shapetype="t"/>
        </v:shapetype>
        <v:shape id="AutoShape 4" style="position:absolute;margin-left:-70.85pt;margin-top:-9.45pt;width:62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6147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Oj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Pi4WWf4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"/>
      </w:pict>
    </w:r>
    <w:r>
      <w:rPr>
        <w:b/>
        <w:noProof/>
        <w:sz w:val="24"/>
        <w:lang w:val="cs-CZ"/>
      </w:rPr>
      <w:pict w14:anchorId="172A0DD9">
        <v:shapetype id="_x0000_t202" coordsize="21600,21600" o:spt="202" path="m,l,21600r21600,l21600,xe">
          <v:stroke joinstyle="miter"/>
          <v:path gradientshapeok="t" o:connecttype="rect"/>
        </v:shapetype>
        <v:shape id="Text Box 1" style="position:absolute;margin-left:226.9pt;margin-top:-9.45pt;width:297.6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614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Qigg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">
          <v:textbox>
            <w:txbxContent>
              <w:p w:rsidRPr="00F524D3" w:rsidR="00E545EB" w:rsidP="00A43C36" w:rsidRDefault="00A43C36" w14:paraId="38EA9625" wp14:textId="77777777">
                <w:pPr>
                  <w:snapToGrid w:val="0"/>
                  <w:ind w:left="-108"/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</w:pPr>
                <w:r w:rsidRPr="00F524D3">
                  <w:rPr>
                    <w:rFonts w:asciiTheme="minorHAnsi" w:hAnsiTheme="minorHAnsi"/>
                    <w:color w:val="7F7F7F" w:themeColor="text1" w:themeTint="80"/>
                    <w:sz w:val="24"/>
                  </w:rPr>
                  <w:t xml:space="preserve">    </w:t>
                </w:r>
                <w:r w:rsidRPr="00F524D3" w:rsidR="00E545EB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Péče o děti školního a středoškolského věku</w:t>
                </w:r>
              </w:p>
              <w:p w:rsidRPr="00F524D3" w:rsidR="00E545EB" w:rsidP="00A43C36" w:rsidRDefault="00A43C36" w14:paraId="5FFE86D1" wp14:textId="77777777">
                <w:pPr>
                  <w:snapToGrid w:val="0"/>
                  <w:ind w:left="-108"/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</w:pPr>
                <w:r w:rsidRPr="00F524D3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 xml:space="preserve">    </w:t>
                </w:r>
                <w:r w:rsidRPr="00F524D3" w:rsidR="00E545EB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Pod Marjánkou 2, Praha 6, 169 00</w:t>
                </w:r>
              </w:p>
              <w:p w:rsidRPr="00F524D3" w:rsidR="00E545EB" w:rsidP="00A43C36" w:rsidRDefault="00A43C36" w14:paraId="549D9F51" wp14:textId="77777777">
                <w:pPr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</w:pPr>
                <w:r w:rsidRPr="00F524D3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 xml:space="preserve">  </w:t>
                </w:r>
                <w:r w:rsidRPr="00F524D3" w:rsidR="00E545EB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e-mail: spc@skolaroos.cz</w:t>
                </w:r>
                <w:r w:rsidRPr="00F524D3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 xml:space="preserve"> </w:t>
                </w:r>
              </w:p>
              <w:p w:rsidRPr="00F524D3" w:rsidR="00E545EB" w:rsidP="00A43C36" w:rsidRDefault="00A43C36" w14:paraId="5A5178BC" wp14:textId="77777777">
                <w:pPr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</w:pPr>
                <w:r w:rsidRPr="00F524D3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 xml:space="preserve">  tel.: 212 241 712 </w:t>
                </w:r>
                <w:r w:rsidRPr="00F524D3" w:rsidR="00E545EB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mobil: 724 219 335</w:t>
                </w:r>
              </w:p>
            </w:txbxContent>
          </v:textbox>
        </v:shape>
      </w:pict>
    </w:r>
    <w:r w:rsidRPr="003C0811">
      <w:rPr>
        <w:noProof/>
        <w:lang w:val="cs-CZ"/>
      </w:rPr>
      <w:pict w14:anchorId="624AB88B">
        <v:shape id="Text Box 2" style="position:absolute;margin-left:-70.85pt;margin-top:-9.6pt;width:297.6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614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">
          <v:textbox>
            <w:txbxContent>
              <w:p w:rsidRPr="00F524D3" w:rsidR="00E545EB" w:rsidP="00A43C36" w:rsidRDefault="00A43C36" w14:paraId="067EA383" wp14:textId="77777777">
                <w:pPr>
                  <w:snapToGrid w:val="0"/>
                  <w:ind w:left="-108"/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           </w:t>
                </w:r>
                <w:r w:rsidR="008F7D9C">
                  <w:rPr>
                    <w:rFonts w:asciiTheme="minorHAnsi" w:hAnsiTheme="minorHAnsi"/>
                    <w:sz w:val="22"/>
                    <w:szCs w:val="22"/>
                  </w:rPr>
                  <w:t xml:space="preserve">   </w:t>
                </w:r>
                <w:r w:rsidRPr="00F524D3" w:rsidR="00E545EB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Péče o děti předškolního a raného školního věku</w:t>
                </w:r>
              </w:p>
              <w:p w:rsidRPr="00F524D3" w:rsidR="00E545EB" w:rsidP="00A43C36" w:rsidRDefault="00A43C36" w14:paraId="5CDC83FE" wp14:textId="77777777">
                <w:pPr>
                  <w:snapToGrid w:val="0"/>
                  <w:ind w:left="-108"/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</w:pPr>
                <w:r w:rsidRPr="00F524D3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 xml:space="preserve">                </w:t>
                </w:r>
                <w:r w:rsidRPr="00F524D3" w:rsidR="00E545EB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>Rooseveltova 8, Praha 6, 160 00</w:t>
                </w:r>
              </w:p>
              <w:p w:rsidRPr="00F524D3" w:rsidR="00E545EB" w:rsidP="00A43C36" w:rsidRDefault="00A43C36" w14:paraId="3FE718C1" wp14:textId="77777777">
                <w:pPr>
                  <w:snapToGrid w:val="0"/>
                  <w:ind w:left="-108"/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</w:pPr>
                <w:r w:rsidRPr="00F524D3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 xml:space="preserve">                </w:t>
                </w:r>
                <w:r w:rsidRPr="00F524D3" w:rsidR="00E545EB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 xml:space="preserve">e-mail: spc@skolaroos.cz </w:t>
                </w:r>
              </w:p>
              <w:p w:rsidRPr="00F524D3" w:rsidR="00E545EB" w:rsidRDefault="00A43C36" w14:paraId="113E474B" wp14:textId="77777777">
                <w:pPr>
                  <w:rPr>
                    <w:color w:val="7F7F7F" w:themeColor="text1" w:themeTint="80"/>
                    <w:sz w:val="22"/>
                    <w:szCs w:val="22"/>
                  </w:rPr>
                </w:pPr>
                <w:r w:rsidRPr="00F524D3">
                  <w:rPr>
                    <w:rFonts w:asciiTheme="minorHAnsi" w:hAnsiTheme="minorHAnsi"/>
                    <w:color w:val="7F7F7F" w:themeColor="text1" w:themeTint="80"/>
                    <w:sz w:val="22"/>
                    <w:szCs w:val="22"/>
                  </w:rPr>
                  <w:t xml:space="preserve">              tel.: 212 241 711</w:t>
                </w:r>
              </w:p>
            </w:txbxContent>
          </v:textbox>
        </v:shape>
      </w:pict>
    </w:r>
  </w:p>
  <w:p xmlns:wp14="http://schemas.microsoft.com/office/word/2010/wordml" w:rsidR="00E545EB" w:rsidP="00E545EB" w:rsidRDefault="00E545EB" w14:paraId="3461D779" wp14:textId="77777777">
    <w:pPr>
      <w:pStyle w:val="Zpat"/>
      <w:jc w:val="center"/>
    </w:pP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524D3" w:rsidRDefault="00F524D3" w14:paraId="53128261" wp14:textId="77777777">
    <w:pPr>
      <w:pStyle w:val="Zpat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0A743A" w:rsidP="00E545EB" w:rsidRDefault="000A743A" w14:paraId="1299C43A" wp14:textId="77777777">
      <w:r>
        <w:separator/>
      </w:r>
    </w:p>
  </w:footnote>
  <w:footnote w:type="continuationSeparator" w:id="0">
    <w:p xmlns:wp14="http://schemas.microsoft.com/office/word/2010/wordml" w:rsidR="000A743A" w:rsidP="00E545EB" w:rsidRDefault="000A743A" w14:paraId="4DDBEF00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524D3" w:rsidRDefault="00F524D3" w14:paraId="049F31CB" wp14:textId="77777777">
    <w:pPr>
      <w:pStyle w:val="Zhlav"/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F524D3" w:rsidR="00E545EB" w:rsidP="00B86D93" w:rsidRDefault="003C0811" w14:paraId="24E62D8C" wp14:textId="77777777">
    <w:pPr>
      <w:snapToGrid w:val="0"/>
      <w:jc w:val="center"/>
      <w:rPr>
        <w:rFonts w:ascii="Arial Narrow" w:hAnsi="Arial Narrow" w:eastAsia="Arial Unicode MS" w:cs="Arial Unicode MS"/>
        <w:b/>
        <w:color w:val="7F7F7F" w:themeColor="text1" w:themeTint="80"/>
      </w:rPr>
    </w:pPr>
    <w:r w:rsidRPr="003C0811">
      <w:rPr>
        <w:rFonts w:ascii="Arial Narrow" w:hAnsi="Arial Narrow" w:eastAsia="Arial Unicode MS" w:cs="Arial Unicode MS"/>
        <w:b/>
        <w:noProof/>
        <w:color w:val="7F7F7F" w:themeColor="text1" w:themeTint="80"/>
        <w:sz w:val="28"/>
        <w:szCs w:val="28"/>
        <w:lang w:val="cs-CZ"/>
      </w:rPr>
      <w:pict w14:anchorId="1BD00AF6">
        <v:shapetype id="_x0000_t32" coordsize="21600,21600" o:oned="t" filled="f" o:spt="32" path="m,l21600,21600e">
          <v:path fillok="f" arrowok="t" o:connecttype="none"/>
          <o:lock v:ext="edit" shapetype="t"/>
        </v:shapetype>
        <v:shape id="AutoShape 3" style="position:absolute;left:0;text-align:left;margin-left:-70.85pt;margin-top:25.2pt;width:603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6148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mmHQIAAD4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"/>
      </w:pict>
    </w:r>
    <w:proofErr w:type="spellStart"/>
    <w:r w:rsidRPr="00F524D3" w:rsidR="00A84496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>Speciálně</w:t>
    </w:r>
    <w:proofErr w:type="spellEnd"/>
    <w:r w:rsidRPr="00F524D3" w:rsidR="00A84496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 xml:space="preserve"> </w:t>
    </w:r>
    <w:proofErr w:type="spellStart"/>
    <w:r w:rsidRPr="00F524D3" w:rsidR="00A84496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>pedagogické</w:t>
    </w:r>
    <w:proofErr w:type="spellEnd"/>
    <w:r w:rsidRPr="00F524D3" w:rsidR="00A84496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 xml:space="preserve"> centrum VERTIKÁLA </w:t>
    </w:r>
    <w:r w:rsidRPr="00F524D3" w:rsidR="00E545EB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>při ZŠS a PŠ Rooseveltova</w:t>
    </w: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524D3" w:rsidRDefault="00F524D3" w14:paraId="4B99056E" wp14:textId="77777777">
    <w:pPr>
      <w:pStyle w:val="Zhlav"/>
    </w:pP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6150"/>
    <o:shapelayout v:ext="edit">
      <o:idmap v:ext="edit" data="6"/>
      <o:rules v:ext="edit">
        <o:r id="V:Rule1" type="connector" idref="#AutoShape 3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A743A"/>
    <w:rsid w:val="00057133"/>
    <w:rsid w:val="00092F17"/>
    <w:rsid w:val="000A743A"/>
    <w:rsid w:val="001B6DB1"/>
    <w:rsid w:val="00394441"/>
    <w:rsid w:val="003C0811"/>
    <w:rsid w:val="003D472D"/>
    <w:rsid w:val="00641D6C"/>
    <w:rsid w:val="0067535D"/>
    <w:rsid w:val="00704A2B"/>
    <w:rsid w:val="008C7F5F"/>
    <w:rsid w:val="008F7D9C"/>
    <w:rsid w:val="00913481"/>
    <w:rsid w:val="00A36A7F"/>
    <w:rsid w:val="00A43C36"/>
    <w:rsid w:val="00A5208F"/>
    <w:rsid w:val="00A84496"/>
    <w:rsid w:val="00A93342"/>
    <w:rsid w:val="00B86D93"/>
    <w:rsid w:val="00BA1978"/>
    <w:rsid w:val="00BF0602"/>
    <w:rsid w:val="00DC7962"/>
    <w:rsid w:val="00E545EB"/>
    <w:rsid w:val="00EA3FE4"/>
    <w:rsid w:val="00ED398B"/>
    <w:rsid w:val="00F524D3"/>
    <w:rsid w:val="1326D3A4"/>
    <w:rsid w:val="145DE499"/>
    <w:rsid w:val="17C02E47"/>
    <w:rsid w:val="1A3CB4E2"/>
    <w:rsid w:val="1A54D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ecimalSymbol w:val=","/>
  <w:listSeparator w:val=";"/>
  <w14:docId w14:val="77AAB066"/>
  <w15:docId w15:val="{D363C547-B23A-43B1-B527-94ADDDB1CB6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67535D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45EB"/>
    <w:pPr>
      <w:tabs>
        <w:tab w:val="center" w:pos="4536"/>
        <w:tab w:val="right" w:pos="9072"/>
      </w:tabs>
    </w:pPr>
    <w:rPr>
      <w:lang w:eastAsia="ar-SA"/>
    </w:rPr>
  </w:style>
  <w:style w:type="character" w:styleId="ZhlavChar" w:customStyle="1">
    <w:name w:val="Záhlaví Char"/>
    <w:basedOn w:val="Standardnpsmoodstavce"/>
    <w:link w:val="Zhlav"/>
    <w:uiPriority w:val="99"/>
    <w:rsid w:val="00E545EB"/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E545EB"/>
    <w:pPr>
      <w:tabs>
        <w:tab w:val="center" w:pos="4536"/>
        <w:tab w:val="right" w:pos="9072"/>
      </w:tabs>
    </w:pPr>
    <w:rPr>
      <w:rFonts w:ascii="Courier New" w:hAnsi="Courier New"/>
      <w:lang w:val="cs-CZ" w:eastAsia="ar-SA"/>
    </w:rPr>
  </w:style>
  <w:style w:type="character" w:styleId="ZpatChar" w:customStyle="1">
    <w:name w:val="Zápatí Char"/>
    <w:basedOn w:val="Standardnpsmoodstavce"/>
    <w:link w:val="Zpat"/>
    <w:uiPriority w:val="99"/>
    <w:semiHidden/>
    <w:rsid w:val="00E545EB"/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5EB"/>
    <w:rPr>
      <w:rFonts w:ascii="Tahoma" w:hAnsi="Tahoma" w:cs="Tahoma"/>
      <w:sz w:val="16"/>
      <w:szCs w:val="16"/>
      <w:lang w:val="cs-CZ" w:eastAsia="ar-SA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545EB"/>
    <w:rPr>
      <w:rFonts w:ascii="Tahoma" w:hAnsi="Tahoma" w:eastAsia="Times New Roman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545EB"/>
    <w:rPr>
      <w:color w:val="0000FF" w:themeColor="hyperlink"/>
      <w:u w:val="single"/>
    </w:rPr>
  </w:style>
  <w:style w:type="paragraph" w:styleId="Zkladntext21" w:customStyle="1">
    <w:name w:val="Základní text 21"/>
    <w:basedOn w:val="Normln"/>
    <w:rsid w:val="0067535D"/>
    <w:rPr>
      <w:i/>
      <w:sz w:val="36"/>
      <w:lang w:val="cs-CZ"/>
    </w:rPr>
  </w:style>
  <w:style w:type="paragraph" w:styleId="Standard" w:customStyle="1">
    <w:name w:val="Standard"/>
    <w:rsid w:val="006753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Tahoma"/>
      <w:kern w:val="3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pc%20data\FORMUL&#193;&#344;E%20NA%20V&#352;ECHNO\&#353;ablona%20-%20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D9BC8-7C88-4DB2-A87F-157418F53F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šablona - hlavičkový papír</ap:Template>
  <ap:Application>Microsoft Word for the web</ap:Application>
  <ap:DocSecurity>0</ap:DocSecurity>
  <ap:ScaleCrop>false</ap:ScaleCrop>
  <ap:Company>Základní škola specialní a praktická Rooseveltova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SPC 3</dc:creator>
  <lastModifiedBy>Markéta Kotková</lastModifiedBy>
  <revision>7</revision>
  <lastPrinted>2013-09-25T07:00:00.0000000Z</lastPrinted>
  <dcterms:created xsi:type="dcterms:W3CDTF">2017-07-14T12:09:00.0000000Z</dcterms:created>
  <dcterms:modified xsi:type="dcterms:W3CDTF">2024-08-30T10:27:53.6448166Z</dcterms:modified>
</coreProperties>
</file>